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17C1" w14:textId="77777777" w:rsidR="00B165F1" w:rsidRPr="00B165F1" w:rsidRDefault="00B165F1" w:rsidP="00B165F1">
      <w:pPr>
        <w:jc w:val="center"/>
        <w:rPr>
          <w:rFonts w:ascii="Outfit SemiBold" w:hAnsi="Outfit SemiBold"/>
          <w:sz w:val="24"/>
          <w:szCs w:val="24"/>
          <w:lang w:val="cy-GB"/>
        </w:rPr>
      </w:pPr>
      <w:r w:rsidRPr="00B165F1">
        <w:rPr>
          <w:rFonts w:ascii="Outfit SemiBold" w:hAnsi="Outfit SemiBold"/>
          <w:sz w:val="24"/>
          <w:szCs w:val="24"/>
          <w:lang w:val="cy-GB"/>
        </w:rPr>
        <w:t>CAIS CYFRINACHOL AM GYFLOGAETH</w:t>
      </w:r>
    </w:p>
    <w:p w14:paraId="7EA92FD5" w14:textId="66F5F188" w:rsidR="00B165F1" w:rsidRPr="00B165F1" w:rsidRDefault="00B165F1" w:rsidP="00B165F1">
      <w:pPr>
        <w:jc w:val="center"/>
        <w:rPr>
          <w:rFonts w:ascii="Outfit SemiBold" w:hAnsi="Outfit SemiBold"/>
          <w:szCs w:val="24"/>
          <w:lang w:val="cy-GB"/>
        </w:rPr>
      </w:pPr>
      <w:r w:rsidRPr="00B165F1">
        <w:rPr>
          <w:rFonts w:ascii="Outfit SemiBold" w:hAnsi="Outfit SemiBold"/>
          <w:szCs w:val="24"/>
          <w:lang w:val="cy-GB"/>
        </w:rPr>
        <w:t>Atodwch y ffurflen gais yma drwy’r ddolen ‘Gwneud Cais Yma’ ar ein tudalen swyddi.</w:t>
      </w:r>
    </w:p>
    <w:p w14:paraId="63BB49F0" w14:textId="77777777" w:rsidR="00471A92" w:rsidRPr="00B165F1" w:rsidRDefault="00471A92" w:rsidP="00412E8C">
      <w:pPr>
        <w:jc w:val="center"/>
        <w:rPr>
          <w:lang w:val="cy-GB"/>
        </w:rPr>
      </w:pPr>
      <w:r w:rsidRPr="00B165F1">
        <w:rPr>
          <w:noProof/>
          <w:lang w:eastAsia="en-GB"/>
        </w:rPr>
        <mc:AlternateContent>
          <mc:Choice Requires="wps">
            <w:drawing>
              <wp:anchor distT="45720" distB="45720" distL="114300" distR="114300" simplePos="0" relativeHeight="251663360" behindDoc="0" locked="0" layoutInCell="1" allowOverlap="1" wp14:anchorId="0C260046" wp14:editId="28E52751">
                <wp:simplePos x="0" y="0"/>
                <wp:positionH relativeFrom="margin">
                  <wp:posOffset>1424940</wp:posOffset>
                </wp:positionH>
                <wp:positionV relativeFrom="paragraph">
                  <wp:posOffset>210820</wp:posOffset>
                </wp:positionV>
                <wp:extent cx="1080000" cy="359410"/>
                <wp:effectExtent l="0" t="0" r="25400" b="21590"/>
                <wp:wrapSquare wrapText="bothSides"/>
                <wp:docPr id="114090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59410"/>
                        </a:xfrm>
                        <a:prstGeom prst="rect">
                          <a:avLst/>
                        </a:prstGeom>
                        <a:solidFill>
                          <a:srgbClr val="FFFFFF"/>
                        </a:solidFill>
                        <a:ln w="9525">
                          <a:solidFill>
                            <a:srgbClr val="000000"/>
                          </a:solidFill>
                          <a:miter lim="800000"/>
                          <a:headEnd/>
                          <a:tailEnd/>
                        </a:ln>
                      </wps:spPr>
                      <wps:txbx>
                        <w:txbxContent>
                          <w:p w14:paraId="16E4A787" w14:textId="77777777" w:rsidR="00471A92" w:rsidRPr="00500AEE" w:rsidRDefault="00471A92" w:rsidP="00471A92">
                            <w:permStart w:id="1883404442" w:edGrp="everyone"/>
                            <w:permEnd w:id="18834044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60046" id="_x0000_t202" coordsize="21600,21600" o:spt="202" path="m,l,21600r21600,l21600,xe">
                <v:stroke joinstyle="miter"/>
                <v:path gradientshapeok="t" o:connecttype="rect"/>
              </v:shapetype>
              <v:shape id="Text Box 2" o:spid="_x0000_s1026" type="#_x0000_t202" style="position:absolute;left:0;text-align:left;margin-left:112.2pt;margin-top:16.6pt;width:85.05pt;height:2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">
                <v:textbox>
                  <w:txbxContent>
                    <w:p w14:paraId="16E4A787" w14:textId="77777777" w:rsidR="00471A92" w:rsidRPr="00500AEE" w:rsidRDefault="00471A92" w:rsidP="00471A92">
                      <w:permStart w:id="1883404442" w:edGrp="everyone"/>
                      <w:permEnd w:id="1883404442"/>
                    </w:p>
                  </w:txbxContent>
                </v:textbox>
                <w10:wrap type="square" anchorx="margin"/>
              </v:shape>
            </w:pict>
          </mc:Fallback>
        </mc:AlternateContent>
      </w:r>
    </w:p>
    <w:p w14:paraId="231CE156" w14:textId="77777777" w:rsidR="00B165F1" w:rsidRDefault="00471A92" w:rsidP="00412E8C">
      <w:pPr>
        <w:spacing w:after="0"/>
        <w:rPr>
          <w:lang w:val="cy-GB"/>
        </w:rPr>
      </w:pPr>
      <w:r w:rsidRPr="00B165F1">
        <w:rPr>
          <w:noProof/>
          <w:lang w:eastAsia="en-GB"/>
        </w:rPr>
        <mc:AlternateContent>
          <mc:Choice Requires="wps">
            <w:drawing>
              <wp:anchor distT="45720" distB="45720" distL="114300" distR="114300" simplePos="0" relativeHeight="251661312" behindDoc="0" locked="0" layoutInCell="1" allowOverlap="1" wp14:anchorId="7A221681" wp14:editId="08C64907">
                <wp:simplePos x="0" y="0"/>
                <wp:positionH relativeFrom="margin">
                  <wp:posOffset>1424940</wp:posOffset>
                </wp:positionH>
                <wp:positionV relativeFrom="paragraph">
                  <wp:posOffset>346075</wp:posOffset>
                </wp:positionV>
                <wp:extent cx="4283710" cy="539750"/>
                <wp:effectExtent l="0" t="0" r="21590" b="12700"/>
                <wp:wrapSquare wrapText="bothSides"/>
                <wp:docPr id="915085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539750"/>
                        </a:xfrm>
                        <a:prstGeom prst="rect">
                          <a:avLst/>
                        </a:prstGeom>
                        <a:solidFill>
                          <a:srgbClr val="FFFFFF"/>
                        </a:solidFill>
                        <a:ln w="9525">
                          <a:solidFill>
                            <a:srgbClr val="000000"/>
                          </a:solidFill>
                          <a:miter lim="800000"/>
                          <a:headEnd/>
                          <a:tailEnd/>
                        </a:ln>
                      </wps:spPr>
                      <wps:txbx>
                        <w:txbxContent>
                          <w:p w14:paraId="3C7C66A2" w14:textId="77777777" w:rsidR="00471A92" w:rsidRPr="00500AEE" w:rsidRDefault="00471A92" w:rsidP="00471A92">
                            <w:permStart w:id="212098751" w:edGrp="everyone"/>
                            <w:permEnd w:id="2120987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21681" id="_x0000_s1027" type="#_x0000_t202" style="position:absolute;margin-left:112.2pt;margin-top:27.25pt;width:337.3pt;height: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">
                <v:textbox>
                  <w:txbxContent>
                    <w:p w14:paraId="3C7C66A2" w14:textId="77777777" w:rsidR="00471A92" w:rsidRPr="00500AEE" w:rsidRDefault="00471A92" w:rsidP="00471A92">
                      <w:permStart w:id="212098751" w:edGrp="everyone"/>
                      <w:permEnd w:id="212098751"/>
                    </w:p>
                  </w:txbxContent>
                </v:textbox>
                <w10:wrap type="square" anchorx="margin"/>
              </v:shape>
            </w:pict>
          </mc:Fallback>
        </mc:AlternateContent>
      </w:r>
      <w:r w:rsidR="00B165F1">
        <w:rPr>
          <w:lang w:val="cy-GB"/>
        </w:rPr>
        <w:t xml:space="preserve">Blaenlythrennau’r </w:t>
      </w:r>
    </w:p>
    <w:p w14:paraId="23107247" w14:textId="0402BA31" w:rsidR="00471A92" w:rsidRPr="00B165F1" w:rsidRDefault="00B165F1" w:rsidP="00412E8C">
      <w:pPr>
        <w:spacing w:after="0"/>
        <w:rPr>
          <w:lang w:val="cy-GB"/>
        </w:rPr>
      </w:pPr>
      <w:r>
        <w:rPr>
          <w:lang w:val="cy-GB"/>
        </w:rPr>
        <w:t>ymgeisydd</w:t>
      </w:r>
      <w:r w:rsidR="00471A92" w:rsidRPr="00B165F1">
        <w:rPr>
          <w:lang w:val="cy-GB"/>
        </w:rPr>
        <w:t>:</w:t>
      </w:r>
      <w:r w:rsidR="001130EF" w:rsidRPr="00B165F1">
        <w:rPr>
          <w:lang w:val="cy-GB"/>
        </w:rPr>
        <w:br/>
      </w:r>
      <w:r w:rsidR="00471A92" w:rsidRPr="00B165F1">
        <w:rPr>
          <w:lang w:val="cy-GB"/>
        </w:rPr>
        <w:br/>
      </w:r>
      <w:r>
        <w:rPr>
          <w:lang w:val="cy-GB"/>
        </w:rPr>
        <w:t>Y swydd rydych yn gwneud cais amdani</w:t>
      </w:r>
      <w:r w:rsidR="00471A92" w:rsidRPr="00B165F1">
        <w:rPr>
          <w:lang w:val="cy-GB"/>
        </w:rPr>
        <w:t>:</w:t>
      </w:r>
      <w:r w:rsidR="00471A92" w:rsidRPr="00B165F1">
        <w:rPr>
          <w:lang w:val="cy-GB"/>
        </w:rPr>
        <w:br/>
      </w:r>
    </w:p>
    <w:p w14:paraId="48FCCB75" w14:textId="77777777" w:rsidR="00412E8C" w:rsidRPr="00B165F1" w:rsidRDefault="00412E8C" w:rsidP="00471A92">
      <w:pPr>
        <w:spacing w:after="0"/>
        <w:rPr>
          <w:lang w:val="cy-GB"/>
        </w:rPr>
      </w:pPr>
    </w:p>
    <w:p w14:paraId="25163427" w14:textId="5821995D" w:rsidR="00471A92" w:rsidRPr="00B165F1" w:rsidRDefault="00471A92" w:rsidP="00471A92">
      <w:pPr>
        <w:spacing w:after="0"/>
        <w:rPr>
          <w:lang w:val="cy-GB"/>
        </w:rPr>
      </w:pPr>
      <w:r w:rsidRPr="00B165F1">
        <w:rPr>
          <w:noProof/>
          <w:lang w:eastAsia="en-GB"/>
        </w:rPr>
        <mc:AlternateContent>
          <mc:Choice Requires="wps">
            <w:drawing>
              <wp:anchor distT="45720" distB="45720" distL="114300" distR="114300" simplePos="0" relativeHeight="251665408" behindDoc="0" locked="0" layoutInCell="1" allowOverlap="1" wp14:anchorId="39EC5641" wp14:editId="3AB5C4BE">
                <wp:simplePos x="0" y="0"/>
                <wp:positionH relativeFrom="margin">
                  <wp:posOffset>1424940</wp:posOffset>
                </wp:positionH>
                <wp:positionV relativeFrom="paragraph">
                  <wp:posOffset>13335</wp:posOffset>
                </wp:positionV>
                <wp:extent cx="4283710" cy="359410"/>
                <wp:effectExtent l="0" t="0" r="21590" b="21590"/>
                <wp:wrapSquare wrapText="bothSides"/>
                <wp:docPr id="1622313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69BCE9B4" w14:textId="77777777" w:rsidR="00471A92" w:rsidRPr="00500AEE" w:rsidRDefault="00471A92" w:rsidP="00471A92">
                            <w:permStart w:id="1903433895" w:edGrp="everyone"/>
                            <w:permEnd w:id="19034338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5641" id="_x0000_s1028" type="#_x0000_t202" style="position:absolute;margin-left:112.2pt;margin-top:1.05pt;width:337.3pt;height:28.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">
                <v:textbox>
                  <w:txbxContent>
                    <w:p w14:paraId="69BCE9B4" w14:textId="77777777" w:rsidR="00471A92" w:rsidRPr="00500AEE" w:rsidRDefault="00471A92" w:rsidP="00471A92">
                      <w:permStart w:id="1903433895" w:edGrp="everyone"/>
                      <w:permEnd w:id="1903433895"/>
                    </w:p>
                  </w:txbxContent>
                </v:textbox>
                <w10:wrap type="square" anchorx="margin"/>
              </v:shape>
            </w:pict>
          </mc:Fallback>
        </mc:AlternateContent>
      </w:r>
      <w:r w:rsidR="00B165F1">
        <w:rPr>
          <w:lang w:val="cy-GB"/>
        </w:rPr>
        <w:t>Pryd fyddech chi ar gael i ddechrau</w:t>
      </w:r>
      <w:r w:rsidRPr="00B165F1">
        <w:rPr>
          <w:lang w:val="cy-GB"/>
        </w:rPr>
        <w:t xml:space="preserve">? </w:t>
      </w:r>
    </w:p>
    <w:p w14:paraId="5FDB7E2E" w14:textId="77777777" w:rsidR="00412E8C" w:rsidRPr="00B165F1" w:rsidRDefault="00412E8C" w:rsidP="00471A92">
      <w:pPr>
        <w:spacing w:after="0"/>
        <w:rPr>
          <w:lang w:val="cy-GB"/>
        </w:rPr>
      </w:pPr>
    </w:p>
    <w:p w14:paraId="02848587" w14:textId="77777777" w:rsidR="00412E8C" w:rsidRPr="00B165F1" w:rsidRDefault="00412E8C" w:rsidP="00471A92">
      <w:pPr>
        <w:spacing w:after="0"/>
        <w:rPr>
          <w:lang w:val="cy-GB"/>
        </w:rPr>
      </w:pPr>
    </w:p>
    <w:p w14:paraId="31034537" w14:textId="16FA5B8E" w:rsidR="00412E8C" w:rsidRPr="00B165F1" w:rsidRDefault="00B165F1" w:rsidP="00471A92">
      <w:pPr>
        <w:spacing w:after="0"/>
        <w:rPr>
          <w:rFonts w:ascii="Outfit SemiBold" w:hAnsi="Outfit SemiBold"/>
          <w:sz w:val="24"/>
          <w:szCs w:val="24"/>
          <w:lang w:val="cy-GB"/>
        </w:rPr>
      </w:pPr>
      <w:r>
        <w:rPr>
          <w:rFonts w:ascii="Outfit SemiBold" w:hAnsi="Outfit SemiBold"/>
          <w:sz w:val="24"/>
          <w:szCs w:val="24"/>
          <w:lang w:val="cy-GB"/>
        </w:rPr>
        <w:t xml:space="preserve">Cyflogwr cyfredol neu fwyaf diweddar </w:t>
      </w:r>
    </w:p>
    <w:p w14:paraId="65831929" w14:textId="77777777" w:rsidR="00412E8C" w:rsidRPr="00B165F1" w:rsidRDefault="00412E8C" w:rsidP="00412E8C">
      <w:pPr>
        <w:rPr>
          <w:lang w:val="cy-GB"/>
        </w:rPr>
      </w:pPr>
      <w:r w:rsidRPr="00B165F1">
        <w:rPr>
          <w:noProof/>
          <w:lang w:eastAsia="en-GB"/>
        </w:rPr>
        <mc:AlternateContent>
          <mc:Choice Requires="wps">
            <w:drawing>
              <wp:anchor distT="45720" distB="45720" distL="114300" distR="114300" simplePos="0" relativeHeight="251668480" behindDoc="0" locked="0" layoutInCell="1" allowOverlap="1" wp14:anchorId="6A4991A6" wp14:editId="23658B56">
                <wp:simplePos x="0" y="0"/>
                <wp:positionH relativeFrom="margin">
                  <wp:posOffset>1424940</wp:posOffset>
                </wp:positionH>
                <wp:positionV relativeFrom="paragraph">
                  <wp:posOffset>205105</wp:posOffset>
                </wp:positionV>
                <wp:extent cx="4283710" cy="359410"/>
                <wp:effectExtent l="0" t="0" r="21590" b="21590"/>
                <wp:wrapSquare wrapText="bothSides"/>
                <wp:docPr id="1504826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38C3C3C0" w14:textId="77777777" w:rsidR="00143FE5" w:rsidRPr="00500AEE" w:rsidRDefault="00143FE5" w:rsidP="00412E8C">
                            <w:permStart w:id="1836919683" w:edGrp="everyone"/>
                            <w:permEnd w:id="18369196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991A6" id="_x0000_s1029" type="#_x0000_t202" style="position:absolute;margin-left:112.2pt;margin-top:16.15pt;width:337.3pt;height:28.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B8Eg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">
                <v:textbox>
                  <w:txbxContent>
                    <w:p w14:paraId="38C3C3C0" w14:textId="77777777" w:rsidR="00143FE5" w:rsidRPr="00500AEE" w:rsidRDefault="00143FE5" w:rsidP="00412E8C">
                      <w:permStart w:id="1836919683" w:edGrp="everyone"/>
                      <w:permEnd w:id="1836919683"/>
                    </w:p>
                  </w:txbxContent>
                </v:textbox>
                <w10:wrap type="square" anchorx="margin"/>
              </v:shape>
            </w:pict>
          </mc:Fallback>
        </mc:AlternateContent>
      </w:r>
    </w:p>
    <w:p w14:paraId="7BC1E7B6" w14:textId="77777777" w:rsidR="00B165F1" w:rsidRDefault="00412E8C" w:rsidP="00412E8C">
      <w:pPr>
        <w:spacing w:after="0"/>
        <w:rPr>
          <w:lang w:val="cy-GB"/>
        </w:rPr>
      </w:pPr>
      <w:r w:rsidRPr="00B165F1">
        <w:rPr>
          <w:noProof/>
          <w:lang w:eastAsia="en-GB"/>
        </w:rPr>
        <mc:AlternateContent>
          <mc:Choice Requires="wps">
            <w:drawing>
              <wp:anchor distT="45720" distB="45720" distL="114300" distR="114300" simplePos="0" relativeHeight="251667456" behindDoc="0" locked="0" layoutInCell="1" allowOverlap="1" wp14:anchorId="099F29A7" wp14:editId="3A0DA31E">
                <wp:simplePos x="0" y="0"/>
                <wp:positionH relativeFrom="margin">
                  <wp:posOffset>1424940</wp:posOffset>
                </wp:positionH>
                <wp:positionV relativeFrom="paragraph">
                  <wp:posOffset>362585</wp:posOffset>
                </wp:positionV>
                <wp:extent cx="4283710" cy="719455"/>
                <wp:effectExtent l="0" t="0" r="21590" b="23495"/>
                <wp:wrapSquare wrapText="bothSides"/>
                <wp:docPr id="533615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719455"/>
                        </a:xfrm>
                        <a:prstGeom prst="rect">
                          <a:avLst/>
                        </a:prstGeom>
                        <a:solidFill>
                          <a:srgbClr val="FFFFFF"/>
                        </a:solidFill>
                        <a:ln w="9525">
                          <a:solidFill>
                            <a:srgbClr val="000000"/>
                          </a:solidFill>
                          <a:miter lim="800000"/>
                          <a:headEnd/>
                          <a:tailEnd/>
                        </a:ln>
                      </wps:spPr>
                      <wps:txbx>
                        <w:txbxContent>
                          <w:p w14:paraId="3A3FCAC8" w14:textId="77777777" w:rsidR="00412E8C" w:rsidRPr="00500AEE" w:rsidRDefault="00412E8C" w:rsidP="00412E8C">
                            <w:permStart w:id="271329269" w:edGrp="everyone"/>
                            <w:permEnd w:id="2713292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F29A7" id="_x0000_s1030" type="#_x0000_t202" style="position:absolute;margin-left:112.2pt;margin-top:28.55pt;width:337.3pt;height:56.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">
                <v:textbox>
                  <w:txbxContent>
                    <w:p w14:paraId="3A3FCAC8" w14:textId="77777777" w:rsidR="00412E8C" w:rsidRPr="00500AEE" w:rsidRDefault="00412E8C" w:rsidP="00412E8C">
                      <w:permStart w:id="271329269" w:edGrp="everyone"/>
                      <w:permEnd w:id="271329269"/>
                    </w:p>
                  </w:txbxContent>
                </v:textbox>
                <w10:wrap type="square" anchorx="margin"/>
              </v:shape>
            </w:pict>
          </mc:Fallback>
        </mc:AlternateContent>
      </w:r>
      <w:r w:rsidRPr="00B165F1">
        <w:rPr>
          <w:lang w:val="cy-GB"/>
        </w:rPr>
        <w:t>E</w:t>
      </w:r>
      <w:r w:rsidR="00B165F1">
        <w:rPr>
          <w:lang w:val="cy-GB"/>
        </w:rPr>
        <w:t>nw’r cyflogwr:</w:t>
      </w:r>
    </w:p>
    <w:p w14:paraId="716923FE" w14:textId="439F74A2" w:rsidR="00412E8C" w:rsidRPr="00B165F1" w:rsidRDefault="00412E8C" w:rsidP="00412E8C">
      <w:pPr>
        <w:spacing w:after="0"/>
        <w:rPr>
          <w:lang w:val="cy-GB"/>
        </w:rPr>
      </w:pPr>
      <w:r w:rsidRPr="00B165F1">
        <w:rPr>
          <w:lang w:val="cy-GB"/>
        </w:rPr>
        <w:br/>
      </w:r>
      <w:r w:rsidR="00B165F1">
        <w:rPr>
          <w:lang w:val="cy-GB"/>
        </w:rPr>
        <w:t>Cyfeiriad y cyflogwr:</w:t>
      </w:r>
      <w:r w:rsidRPr="00B165F1">
        <w:rPr>
          <w:lang w:val="cy-GB"/>
        </w:rPr>
        <w:br/>
      </w:r>
    </w:p>
    <w:p w14:paraId="6996A8E7" w14:textId="77777777" w:rsidR="00412E8C" w:rsidRPr="00B165F1" w:rsidRDefault="00412E8C" w:rsidP="00412E8C">
      <w:pPr>
        <w:spacing w:after="0"/>
        <w:rPr>
          <w:lang w:val="cy-GB"/>
        </w:rPr>
      </w:pPr>
    </w:p>
    <w:p w14:paraId="53DA99D5" w14:textId="77777777" w:rsidR="00412E8C" w:rsidRPr="00B165F1" w:rsidRDefault="00412E8C" w:rsidP="00412E8C">
      <w:pPr>
        <w:spacing w:after="0"/>
        <w:rPr>
          <w:lang w:val="cy-GB"/>
        </w:rPr>
      </w:pPr>
    </w:p>
    <w:p w14:paraId="044C5A26" w14:textId="07667B37" w:rsidR="000C51EC" w:rsidRPr="00B165F1" w:rsidRDefault="00143FE5" w:rsidP="000C51EC">
      <w:pPr>
        <w:spacing w:after="0"/>
        <w:rPr>
          <w:lang w:val="cy-GB"/>
        </w:rPr>
      </w:pPr>
      <w:r w:rsidRPr="00B165F1">
        <w:rPr>
          <w:noProof/>
          <w:lang w:eastAsia="en-GB"/>
        </w:rPr>
        <mc:AlternateContent>
          <mc:Choice Requires="wps">
            <w:drawing>
              <wp:anchor distT="45720" distB="45720" distL="114300" distR="114300" simplePos="0" relativeHeight="251672576" behindDoc="0" locked="0" layoutInCell="1" allowOverlap="1" wp14:anchorId="38377943" wp14:editId="4333BE21">
                <wp:simplePos x="0" y="0"/>
                <wp:positionH relativeFrom="margin">
                  <wp:posOffset>1424940</wp:posOffset>
                </wp:positionH>
                <wp:positionV relativeFrom="paragraph">
                  <wp:posOffset>1104900</wp:posOffset>
                </wp:positionV>
                <wp:extent cx="4283710" cy="359410"/>
                <wp:effectExtent l="0" t="0" r="21590" b="21590"/>
                <wp:wrapSquare wrapText="bothSides"/>
                <wp:docPr id="313130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5DE3EB63" w14:textId="77777777" w:rsidR="000C51EC" w:rsidRPr="00500AEE" w:rsidRDefault="000C51EC" w:rsidP="000C51EC">
                            <w:permStart w:id="720699776" w:edGrp="everyone"/>
                            <w:permEnd w:id="7206997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77943" id="_x0000_s1031" type="#_x0000_t202" style="position:absolute;margin-left:112.2pt;margin-top:87pt;width:337.3pt;height:28.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QkEg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">
                <v:textbox>
                  <w:txbxContent>
                    <w:p w14:paraId="5DE3EB63" w14:textId="77777777" w:rsidR="000C51EC" w:rsidRPr="00500AEE" w:rsidRDefault="000C51EC" w:rsidP="000C51EC">
                      <w:permStart w:id="720699776" w:edGrp="everyone"/>
                      <w:permEnd w:id="720699776"/>
                    </w:p>
                  </w:txbxContent>
                </v:textbox>
                <w10:wrap type="square" anchorx="margin"/>
              </v:shape>
            </w:pict>
          </mc:Fallback>
        </mc:AlternateContent>
      </w:r>
      <w:r w:rsidR="000C51EC" w:rsidRPr="00B165F1">
        <w:rPr>
          <w:noProof/>
          <w:lang w:eastAsia="en-GB"/>
        </w:rPr>
        <mc:AlternateContent>
          <mc:Choice Requires="wps">
            <w:drawing>
              <wp:anchor distT="45720" distB="45720" distL="114300" distR="114300" simplePos="0" relativeHeight="251671552" behindDoc="0" locked="0" layoutInCell="1" allowOverlap="1" wp14:anchorId="3311DA12" wp14:editId="4EE7B576">
                <wp:simplePos x="0" y="0"/>
                <wp:positionH relativeFrom="margin">
                  <wp:posOffset>1424940</wp:posOffset>
                </wp:positionH>
                <wp:positionV relativeFrom="paragraph">
                  <wp:posOffset>472440</wp:posOffset>
                </wp:positionV>
                <wp:extent cx="4283710" cy="539750"/>
                <wp:effectExtent l="0" t="0" r="21590" b="12700"/>
                <wp:wrapSquare wrapText="bothSides"/>
                <wp:docPr id="18671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539750"/>
                        </a:xfrm>
                        <a:prstGeom prst="rect">
                          <a:avLst/>
                        </a:prstGeom>
                        <a:solidFill>
                          <a:srgbClr val="FFFFFF"/>
                        </a:solidFill>
                        <a:ln w="9525">
                          <a:solidFill>
                            <a:srgbClr val="000000"/>
                          </a:solidFill>
                          <a:miter lim="800000"/>
                          <a:headEnd/>
                          <a:tailEnd/>
                        </a:ln>
                      </wps:spPr>
                      <wps:txbx>
                        <w:txbxContent>
                          <w:p w14:paraId="633094CA" w14:textId="77777777" w:rsidR="000C51EC" w:rsidRPr="00500AEE" w:rsidRDefault="000C51EC" w:rsidP="000C51EC">
                            <w:permStart w:id="60508034" w:edGrp="everyone"/>
                            <w:permEnd w:id="605080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DA12" id="_x0000_s1032" type="#_x0000_t202" style="position:absolute;margin-left:112.2pt;margin-top:37.2pt;width:337.3pt;height:4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yFQIAACY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">
                <v:textbox>
                  <w:txbxContent>
                    <w:p w14:paraId="633094CA" w14:textId="77777777" w:rsidR="000C51EC" w:rsidRPr="00500AEE" w:rsidRDefault="000C51EC" w:rsidP="000C51EC">
                      <w:permStart w:id="60508034" w:edGrp="everyone"/>
                      <w:permEnd w:id="60508034"/>
                    </w:p>
                  </w:txbxContent>
                </v:textbox>
                <w10:wrap type="square" anchorx="margin"/>
              </v:shape>
            </w:pict>
          </mc:Fallback>
        </mc:AlternateContent>
      </w:r>
      <w:r w:rsidR="00412E8C" w:rsidRPr="00B165F1">
        <w:rPr>
          <w:noProof/>
          <w:lang w:eastAsia="en-GB"/>
        </w:rPr>
        <mc:AlternateContent>
          <mc:Choice Requires="wps">
            <w:drawing>
              <wp:anchor distT="45720" distB="45720" distL="114300" distR="114300" simplePos="0" relativeHeight="251669504" behindDoc="0" locked="0" layoutInCell="1" allowOverlap="1" wp14:anchorId="2A29504D" wp14:editId="0DFA6B0C">
                <wp:simplePos x="0" y="0"/>
                <wp:positionH relativeFrom="margin">
                  <wp:posOffset>1424940</wp:posOffset>
                </wp:positionH>
                <wp:positionV relativeFrom="paragraph">
                  <wp:posOffset>30480</wp:posOffset>
                </wp:positionV>
                <wp:extent cx="4283710" cy="359410"/>
                <wp:effectExtent l="0" t="0" r="21590" b="21590"/>
                <wp:wrapSquare wrapText="bothSides"/>
                <wp:docPr id="1814438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0C516168" w14:textId="77777777" w:rsidR="00412E8C" w:rsidRPr="00500AEE" w:rsidRDefault="00412E8C" w:rsidP="00412E8C">
                            <w:permStart w:id="797254151" w:edGrp="everyone"/>
                            <w:permEnd w:id="7972541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9504D" id="_x0000_s1033" type="#_x0000_t202" style="position:absolute;margin-left:112.2pt;margin-top:2.4pt;width:337.3pt;height:28.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gTEw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">
                <v:textbox>
                  <w:txbxContent>
                    <w:p w14:paraId="0C516168" w14:textId="77777777" w:rsidR="00412E8C" w:rsidRPr="00500AEE" w:rsidRDefault="00412E8C" w:rsidP="00412E8C">
                      <w:permStart w:id="797254151" w:edGrp="everyone"/>
                      <w:permEnd w:id="797254151"/>
                    </w:p>
                  </w:txbxContent>
                </v:textbox>
                <w10:wrap type="square" anchorx="margin"/>
              </v:shape>
            </w:pict>
          </mc:Fallback>
        </mc:AlternateContent>
      </w:r>
      <w:r w:rsidR="00412E8C" w:rsidRPr="00B165F1">
        <w:rPr>
          <w:lang w:val="cy-GB"/>
        </w:rPr>
        <w:t>D</w:t>
      </w:r>
      <w:r w:rsidR="00B165F1">
        <w:rPr>
          <w:lang w:val="cy-GB"/>
        </w:rPr>
        <w:t>yddiad cyflogaeth</w:t>
      </w:r>
      <w:r w:rsidR="00412E8C" w:rsidRPr="00B165F1">
        <w:rPr>
          <w:lang w:val="cy-GB"/>
        </w:rPr>
        <w:t xml:space="preserve"> </w:t>
      </w:r>
      <w:r w:rsidR="00B165F1">
        <w:rPr>
          <w:lang w:val="cy-GB"/>
        </w:rPr>
        <w:t>o / i</w:t>
      </w:r>
      <w:r w:rsidR="00412E8C" w:rsidRPr="00B165F1">
        <w:rPr>
          <w:lang w:val="cy-GB"/>
        </w:rPr>
        <w:t>:</w:t>
      </w:r>
      <w:r w:rsidR="000C51EC" w:rsidRPr="00B165F1">
        <w:rPr>
          <w:lang w:val="cy-GB"/>
        </w:rPr>
        <w:br/>
      </w:r>
      <w:r w:rsidR="000C51EC" w:rsidRPr="00B165F1">
        <w:rPr>
          <w:lang w:val="cy-GB"/>
        </w:rPr>
        <w:br/>
      </w:r>
      <w:r w:rsidR="00B165F1">
        <w:rPr>
          <w:lang w:val="cy-GB"/>
        </w:rPr>
        <w:t>Eich swydd fwyaf diweddar</w:t>
      </w:r>
      <w:r w:rsidR="000C51EC" w:rsidRPr="00B165F1">
        <w:rPr>
          <w:lang w:val="cy-GB"/>
        </w:rPr>
        <w:t>:</w:t>
      </w:r>
      <w:r w:rsidR="000C51EC" w:rsidRPr="00B165F1">
        <w:rPr>
          <w:lang w:val="cy-GB"/>
        </w:rPr>
        <w:br/>
      </w:r>
    </w:p>
    <w:p w14:paraId="002B0826" w14:textId="61AFDC71" w:rsidR="000C51EC" w:rsidRPr="00B165F1" w:rsidRDefault="00B165F1" w:rsidP="000C51EC">
      <w:pPr>
        <w:spacing w:after="0"/>
        <w:rPr>
          <w:lang w:val="cy-GB"/>
        </w:rPr>
      </w:pPr>
      <w:r>
        <w:rPr>
          <w:lang w:val="cy-GB"/>
        </w:rPr>
        <w:t>Cyflog mwyaf diweddar:</w:t>
      </w:r>
      <w:r w:rsidR="000C51EC" w:rsidRPr="00B165F1">
        <w:rPr>
          <w:lang w:val="cy-GB"/>
        </w:rPr>
        <w:t xml:space="preserve"> </w:t>
      </w:r>
      <w:r w:rsidR="000C51EC" w:rsidRPr="00B165F1">
        <w:rPr>
          <w:lang w:val="cy-GB"/>
        </w:rPr>
        <w:br/>
      </w:r>
    </w:p>
    <w:p w14:paraId="476A88C7" w14:textId="77777777" w:rsidR="00B165F1" w:rsidRDefault="000C51EC" w:rsidP="00A968FD">
      <w:pPr>
        <w:rPr>
          <w:lang w:val="cy-GB"/>
        </w:rPr>
      </w:pPr>
      <w:r w:rsidRPr="00B165F1">
        <w:rPr>
          <w:noProof/>
          <w:lang w:eastAsia="en-GB"/>
        </w:rPr>
        <mc:AlternateContent>
          <mc:Choice Requires="wps">
            <w:drawing>
              <wp:anchor distT="45720" distB="45720" distL="114300" distR="114300" simplePos="0" relativeHeight="251675648" behindDoc="0" locked="0" layoutInCell="1" allowOverlap="1" wp14:anchorId="5AE9735D" wp14:editId="48FBA5FB">
                <wp:simplePos x="0" y="0"/>
                <wp:positionH relativeFrom="margin">
                  <wp:posOffset>1424940</wp:posOffset>
                </wp:positionH>
                <wp:positionV relativeFrom="paragraph">
                  <wp:posOffset>27305</wp:posOffset>
                </wp:positionV>
                <wp:extent cx="4283710" cy="359410"/>
                <wp:effectExtent l="0" t="0" r="21590" b="21590"/>
                <wp:wrapSquare wrapText="bothSides"/>
                <wp:docPr id="1294616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4708BFE6" w14:textId="77777777" w:rsidR="000C51EC" w:rsidRPr="00500AEE" w:rsidRDefault="000C51EC" w:rsidP="000C51EC">
                            <w:permStart w:id="236332397" w:edGrp="everyone"/>
                            <w:permEnd w:id="2363323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9735D" id="_x0000_s1034" type="#_x0000_t202" style="position:absolute;margin-left:112.2pt;margin-top:2.15pt;width:337.3pt;height:28.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NjEg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">
                <v:textbox>
                  <w:txbxContent>
                    <w:p w14:paraId="4708BFE6" w14:textId="77777777" w:rsidR="000C51EC" w:rsidRPr="00500AEE" w:rsidRDefault="000C51EC" w:rsidP="000C51EC">
                      <w:permStart w:id="236332397" w:edGrp="everyone"/>
                      <w:permEnd w:id="236332397"/>
                    </w:p>
                  </w:txbxContent>
                </v:textbox>
                <w10:wrap type="square" anchorx="margin"/>
              </v:shape>
            </w:pict>
          </mc:Fallback>
        </mc:AlternateContent>
      </w:r>
      <w:r w:rsidRPr="00B165F1">
        <w:rPr>
          <w:lang w:val="cy-GB"/>
        </w:rPr>
        <w:t>N</w:t>
      </w:r>
      <w:r w:rsidR="00B165F1">
        <w:rPr>
          <w:lang w:val="cy-GB"/>
        </w:rPr>
        <w:t>ifer y staff yn adrodd yn uniongyrchol:</w:t>
      </w:r>
    </w:p>
    <w:p w14:paraId="0DE450F5" w14:textId="68A914D6" w:rsidR="00143FE5" w:rsidRPr="00B165F1" w:rsidRDefault="00B165F1" w:rsidP="00A968FD">
      <w:pPr>
        <w:rPr>
          <w:lang w:val="cy-GB"/>
        </w:rPr>
      </w:pPr>
      <w:r>
        <w:rPr>
          <w:lang w:val="cy-GB"/>
        </w:rPr>
        <w:t>Beth yw / oedd eich cyflawniad pwysicaf yn y rôl yma</w:t>
      </w:r>
      <w:r w:rsidR="000C51EC" w:rsidRPr="00B165F1">
        <w:rPr>
          <w:lang w:val="cy-GB"/>
        </w:rPr>
        <w:t>?</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143FE5" w:rsidRPr="00B165F1" w14:paraId="7755B569" w14:textId="77777777" w:rsidTr="00575799">
        <w:trPr>
          <w:trHeight w:val="2268"/>
        </w:trPr>
        <w:tc>
          <w:tcPr>
            <w:tcW w:w="9014" w:type="dxa"/>
          </w:tcPr>
          <w:p w14:paraId="0B026E7F" w14:textId="77777777" w:rsidR="00143FE5" w:rsidRPr="00B165F1" w:rsidRDefault="00143FE5" w:rsidP="00A968FD">
            <w:pPr>
              <w:spacing w:after="160" w:line="259" w:lineRule="auto"/>
              <w:rPr>
                <w:lang w:val="cy-GB"/>
              </w:rPr>
            </w:pPr>
            <w:permStart w:id="836765223" w:edGrp="everyone"/>
            <w:permEnd w:id="836765223"/>
          </w:p>
        </w:tc>
      </w:tr>
    </w:tbl>
    <w:p w14:paraId="2E1D8725" w14:textId="77777777" w:rsidR="00A968FD" w:rsidRPr="00B165F1" w:rsidRDefault="00A968FD" w:rsidP="000C51EC">
      <w:pPr>
        <w:spacing w:after="0"/>
        <w:rPr>
          <w:lang w:val="cy-GB"/>
        </w:rPr>
      </w:pPr>
    </w:p>
    <w:p w14:paraId="3DD66830" w14:textId="65FAA442" w:rsidR="00A968FD" w:rsidRPr="00B165F1" w:rsidRDefault="00B165F1" w:rsidP="00A968FD">
      <w:pPr>
        <w:rPr>
          <w:lang w:val="cy-GB"/>
        </w:rPr>
      </w:pPr>
      <w:r>
        <w:rPr>
          <w:lang w:val="cy-GB"/>
        </w:rPr>
        <w:t>Rhowch eich rheswm dros fod eisiau gadael</w:t>
      </w:r>
      <w:r w:rsidR="00A968FD" w:rsidRPr="00B165F1">
        <w:rPr>
          <w:lang w:val="cy-GB"/>
        </w:rPr>
        <w:t>:</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bottom w:w="28" w:type="dxa"/>
          <w:right w:w="170" w:type="dxa"/>
        </w:tblCellMar>
        <w:tblLook w:val="04A0" w:firstRow="1" w:lastRow="0" w:firstColumn="1" w:lastColumn="0" w:noHBand="0" w:noVBand="1"/>
      </w:tblPr>
      <w:tblGrid>
        <w:gridCol w:w="9006"/>
      </w:tblGrid>
      <w:tr w:rsidR="00A968FD" w:rsidRPr="00B165F1" w14:paraId="5C1B3136" w14:textId="77777777" w:rsidTr="00575799">
        <w:trPr>
          <w:trHeight w:val="1134"/>
        </w:trPr>
        <w:tc>
          <w:tcPr>
            <w:tcW w:w="9014" w:type="dxa"/>
          </w:tcPr>
          <w:p w14:paraId="6567D9CB" w14:textId="77777777" w:rsidR="00A968FD" w:rsidRPr="00B165F1" w:rsidRDefault="00A968FD" w:rsidP="0008318B">
            <w:pPr>
              <w:spacing w:after="160" w:line="259" w:lineRule="auto"/>
              <w:rPr>
                <w:sz w:val="24"/>
                <w:szCs w:val="24"/>
                <w:lang w:val="cy-GB"/>
              </w:rPr>
            </w:pPr>
            <w:permStart w:id="878869726" w:edGrp="everyone"/>
            <w:permEnd w:id="878869726"/>
          </w:p>
        </w:tc>
      </w:tr>
    </w:tbl>
    <w:p w14:paraId="1A3BD71C" w14:textId="107B3290" w:rsidR="00A968FD" w:rsidRPr="00B165F1" w:rsidRDefault="00A968FD" w:rsidP="00A968FD">
      <w:pPr>
        <w:rPr>
          <w:lang w:val="cy-GB"/>
        </w:rPr>
      </w:pPr>
      <w:r w:rsidRPr="00B165F1">
        <w:rPr>
          <w:lang w:val="cy-GB"/>
        </w:rPr>
        <w:br/>
      </w:r>
      <w:r w:rsidR="00B165F1" w:rsidRPr="00B165F1">
        <w:rPr>
          <w:lang w:val="cy-GB"/>
        </w:rPr>
        <w:t>Amlinellwch eich dyletswyddau a'ch cyfrifoldebau presennol</w:t>
      </w:r>
      <w:r w:rsidRPr="00B165F1">
        <w:rPr>
          <w:lang w:val="cy-GB"/>
        </w:rPr>
        <w:t>:</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A968FD" w:rsidRPr="00B165F1" w14:paraId="25228DC4" w14:textId="77777777" w:rsidTr="00575799">
        <w:trPr>
          <w:trHeight w:val="2268"/>
        </w:trPr>
        <w:tc>
          <w:tcPr>
            <w:tcW w:w="9014" w:type="dxa"/>
          </w:tcPr>
          <w:p w14:paraId="04B815A2" w14:textId="77777777" w:rsidR="00A968FD" w:rsidRPr="00B165F1" w:rsidRDefault="00A968FD" w:rsidP="0008318B">
            <w:pPr>
              <w:spacing w:after="160" w:line="259" w:lineRule="auto"/>
              <w:rPr>
                <w:sz w:val="24"/>
                <w:szCs w:val="24"/>
                <w:lang w:val="cy-GB"/>
              </w:rPr>
            </w:pPr>
            <w:permStart w:id="1334404077" w:edGrp="everyone"/>
            <w:permEnd w:id="1334404077"/>
          </w:p>
        </w:tc>
      </w:tr>
    </w:tbl>
    <w:p w14:paraId="39A56E99" w14:textId="77777777" w:rsidR="00A968FD" w:rsidRPr="00B165F1" w:rsidRDefault="00A968FD" w:rsidP="00A968FD">
      <w:pPr>
        <w:spacing w:after="0"/>
        <w:rPr>
          <w:lang w:val="cy-GB"/>
        </w:rPr>
      </w:pPr>
    </w:p>
    <w:p w14:paraId="1A90A79F" w14:textId="77777777" w:rsidR="00FE2E59" w:rsidRPr="00B165F1" w:rsidRDefault="00FE2E59" w:rsidP="00A968FD">
      <w:pPr>
        <w:spacing w:after="0"/>
        <w:rPr>
          <w:lang w:val="cy-GB"/>
        </w:rPr>
      </w:pPr>
    </w:p>
    <w:p w14:paraId="06030C86" w14:textId="77777777" w:rsidR="00B165F1" w:rsidRPr="00B165F1" w:rsidRDefault="00B165F1" w:rsidP="00B165F1">
      <w:pPr>
        <w:spacing w:after="0"/>
        <w:rPr>
          <w:rFonts w:ascii="Outfit SemiBold" w:hAnsi="Outfit SemiBold"/>
          <w:sz w:val="24"/>
          <w:szCs w:val="24"/>
          <w:lang w:val="cy-GB"/>
        </w:rPr>
      </w:pPr>
      <w:r w:rsidRPr="00B165F1">
        <w:rPr>
          <w:rFonts w:ascii="Outfit SemiBold" w:hAnsi="Outfit SemiBold"/>
          <w:sz w:val="24"/>
          <w:szCs w:val="24"/>
          <w:lang w:val="cy-GB"/>
        </w:rPr>
        <w:t>Profiad cyflogaeth blaenorol</w:t>
      </w:r>
    </w:p>
    <w:p w14:paraId="3E0425CE" w14:textId="77777777" w:rsidR="00B165F1" w:rsidRPr="00B165F1" w:rsidRDefault="00B165F1" w:rsidP="00B165F1">
      <w:pPr>
        <w:spacing w:after="0"/>
        <w:rPr>
          <w:rFonts w:ascii="Outfit SemiBold" w:hAnsi="Outfit SemiBold"/>
          <w:sz w:val="24"/>
          <w:szCs w:val="24"/>
          <w:lang w:val="cy-GB"/>
        </w:rPr>
      </w:pPr>
    </w:p>
    <w:p w14:paraId="22DBA47D" w14:textId="402B215C" w:rsidR="00FE2E59" w:rsidRPr="00B165F1" w:rsidRDefault="00B165F1" w:rsidP="00B165F1">
      <w:pPr>
        <w:spacing w:after="0"/>
        <w:rPr>
          <w:rFonts w:ascii="Outfit SemiBold" w:hAnsi="Outfit SemiBold"/>
          <w:szCs w:val="24"/>
          <w:lang w:val="cy-GB"/>
        </w:rPr>
      </w:pPr>
      <w:r w:rsidRPr="00B165F1">
        <w:rPr>
          <w:rFonts w:ascii="Outfit SemiBold" w:hAnsi="Outfit SemiBold"/>
          <w:szCs w:val="24"/>
          <w:lang w:val="cy-GB"/>
        </w:rPr>
        <w:t>Ac eithrio eich swydd bresennol neu fwyaf diweddar, rhowch fanylion eich cyflogaeth a'ch profiad blaenorol. Os mai hwn yw eich cais cyntaf ar ôl gadael addysg, nodwch unrhyw gyflogaeth gwyliau neu brofiad gwaith.</w:t>
      </w:r>
    </w:p>
    <w:p w14:paraId="0760977F" w14:textId="77777777" w:rsidR="00FE2E59" w:rsidRPr="00B165F1" w:rsidRDefault="00FE2E59" w:rsidP="00FE2E59">
      <w:pPr>
        <w:spacing w:after="0"/>
        <w:rPr>
          <w:rFonts w:asciiTheme="minorHAnsi" w:hAnsiTheme="minorHAnsi"/>
          <w:lang w:val="cy-GB"/>
        </w:rPr>
      </w:pP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78"/>
        <w:gridCol w:w="2265"/>
        <w:gridCol w:w="2408"/>
        <w:gridCol w:w="2355"/>
      </w:tblGrid>
      <w:tr w:rsidR="00FE2E59" w:rsidRPr="00B165F1" w14:paraId="151063F0" w14:textId="77777777" w:rsidTr="00575799">
        <w:trPr>
          <w:trHeight w:val="680"/>
        </w:trPr>
        <w:tc>
          <w:tcPr>
            <w:tcW w:w="1980" w:type="dxa"/>
            <w:vAlign w:val="center"/>
          </w:tcPr>
          <w:p w14:paraId="1FA09438" w14:textId="6F24C370" w:rsidR="00FE2E59" w:rsidRPr="00B165F1" w:rsidRDefault="00B165F1" w:rsidP="00FE2E59">
            <w:pPr>
              <w:rPr>
                <w:rFonts w:asciiTheme="minorHAnsi" w:hAnsiTheme="minorHAnsi"/>
                <w:lang w:val="cy-GB"/>
              </w:rPr>
            </w:pPr>
            <w:r>
              <w:rPr>
                <w:rFonts w:asciiTheme="minorHAnsi" w:hAnsiTheme="minorHAnsi"/>
                <w:lang w:val="cy-GB"/>
              </w:rPr>
              <w:t>Enw a chyfeiriad</w:t>
            </w:r>
          </w:p>
        </w:tc>
        <w:tc>
          <w:tcPr>
            <w:tcW w:w="2268" w:type="dxa"/>
            <w:vAlign w:val="center"/>
          </w:tcPr>
          <w:p w14:paraId="6E62DAD8" w14:textId="01118F4D" w:rsidR="00FE2E59" w:rsidRPr="00B165F1" w:rsidRDefault="00B165F1" w:rsidP="00FE2E59">
            <w:pPr>
              <w:rPr>
                <w:rFonts w:asciiTheme="minorHAnsi" w:hAnsiTheme="minorHAnsi"/>
                <w:lang w:val="cy-GB"/>
              </w:rPr>
            </w:pPr>
            <w:r>
              <w:rPr>
                <w:rFonts w:asciiTheme="minorHAnsi" w:hAnsiTheme="minorHAnsi"/>
                <w:lang w:val="cy-GB"/>
              </w:rPr>
              <w:t xml:space="preserve">Teitl swydd </w:t>
            </w:r>
          </w:p>
        </w:tc>
        <w:tc>
          <w:tcPr>
            <w:tcW w:w="2410" w:type="dxa"/>
            <w:vAlign w:val="center"/>
          </w:tcPr>
          <w:p w14:paraId="61727AA4" w14:textId="4C54BD8B" w:rsidR="00FE2E59" w:rsidRPr="00B165F1" w:rsidRDefault="00B165F1" w:rsidP="00FE2E59">
            <w:pPr>
              <w:rPr>
                <w:rFonts w:asciiTheme="minorHAnsi" w:hAnsiTheme="minorHAnsi"/>
                <w:lang w:val="cy-GB"/>
              </w:rPr>
            </w:pPr>
            <w:r>
              <w:rPr>
                <w:rFonts w:asciiTheme="minorHAnsi" w:hAnsiTheme="minorHAnsi"/>
                <w:lang w:val="cy-GB"/>
              </w:rPr>
              <w:t xml:space="preserve">Prif gyfrifoldebau    </w:t>
            </w:r>
          </w:p>
        </w:tc>
        <w:tc>
          <w:tcPr>
            <w:tcW w:w="2358" w:type="dxa"/>
            <w:vAlign w:val="center"/>
          </w:tcPr>
          <w:p w14:paraId="7FD7CE40" w14:textId="7A3A6393" w:rsidR="00FE2E59" w:rsidRPr="00B165F1" w:rsidRDefault="00FE2E59" w:rsidP="00FE2E59">
            <w:pPr>
              <w:rPr>
                <w:rFonts w:asciiTheme="minorHAnsi" w:hAnsiTheme="minorHAnsi"/>
                <w:lang w:val="cy-GB"/>
              </w:rPr>
            </w:pPr>
            <w:r w:rsidRPr="00B165F1">
              <w:rPr>
                <w:rFonts w:asciiTheme="minorHAnsi" w:hAnsiTheme="minorHAnsi"/>
                <w:lang w:val="cy-GB"/>
              </w:rPr>
              <w:t>D</w:t>
            </w:r>
            <w:r w:rsidR="00B165F1">
              <w:rPr>
                <w:rFonts w:asciiTheme="minorHAnsi" w:hAnsiTheme="minorHAnsi"/>
                <w:lang w:val="cy-GB"/>
              </w:rPr>
              <w:t>yddiadau cyflogaeth (o / i</w:t>
            </w:r>
            <w:r w:rsidRPr="00B165F1">
              <w:rPr>
                <w:rFonts w:asciiTheme="minorHAnsi" w:hAnsiTheme="minorHAnsi"/>
                <w:lang w:val="cy-GB"/>
              </w:rPr>
              <w:t>)</w:t>
            </w:r>
          </w:p>
        </w:tc>
      </w:tr>
      <w:tr w:rsidR="00FE2E59" w:rsidRPr="00B165F1" w14:paraId="5C0F4847" w14:textId="77777777" w:rsidTr="00575799">
        <w:trPr>
          <w:trHeight w:val="907"/>
        </w:trPr>
        <w:tc>
          <w:tcPr>
            <w:tcW w:w="1980" w:type="dxa"/>
            <w:vAlign w:val="center"/>
          </w:tcPr>
          <w:p w14:paraId="30D6BD3D" w14:textId="77777777" w:rsidR="00FE2E59" w:rsidRPr="00B165F1" w:rsidRDefault="00FE2E59" w:rsidP="00FE2E59">
            <w:pPr>
              <w:rPr>
                <w:rFonts w:asciiTheme="minorHAnsi" w:hAnsiTheme="minorHAnsi"/>
                <w:lang w:val="cy-GB"/>
              </w:rPr>
            </w:pPr>
            <w:permStart w:id="1140412002" w:edGrp="everyone" w:colFirst="0" w:colLast="0"/>
            <w:permStart w:id="971274639" w:edGrp="everyone" w:colFirst="1" w:colLast="1"/>
            <w:permStart w:id="1751780548" w:edGrp="everyone" w:colFirst="2" w:colLast="2"/>
            <w:permStart w:id="357919361" w:edGrp="everyone" w:colFirst="3" w:colLast="3"/>
          </w:p>
        </w:tc>
        <w:tc>
          <w:tcPr>
            <w:tcW w:w="2268" w:type="dxa"/>
            <w:vAlign w:val="center"/>
          </w:tcPr>
          <w:p w14:paraId="392698D7" w14:textId="77777777" w:rsidR="00FE2E59" w:rsidRPr="00B165F1" w:rsidRDefault="00FE2E59" w:rsidP="00FE2E59">
            <w:pPr>
              <w:rPr>
                <w:rFonts w:asciiTheme="minorHAnsi" w:hAnsiTheme="minorHAnsi"/>
                <w:lang w:val="cy-GB"/>
              </w:rPr>
            </w:pPr>
          </w:p>
        </w:tc>
        <w:tc>
          <w:tcPr>
            <w:tcW w:w="2410" w:type="dxa"/>
            <w:vAlign w:val="center"/>
          </w:tcPr>
          <w:p w14:paraId="18C2351E" w14:textId="77777777" w:rsidR="00FE2E59" w:rsidRPr="00B165F1" w:rsidRDefault="00FE2E59" w:rsidP="00FE2E59">
            <w:pPr>
              <w:rPr>
                <w:rFonts w:asciiTheme="minorHAnsi" w:hAnsiTheme="minorHAnsi"/>
                <w:lang w:val="cy-GB"/>
              </w:rPr>
            </w:pPr>
          </w:p>
        </w:tc>
        <w:tc>
          <w:tcPr>
            <w:tcW w:w="2358" w:type="dxa"/>
            <w:vAlign w:val="center"/>
          </w:tcPr>
          <w:p w14:paraId="6D7C7E89" w14:textId="77777777" w:rsidR="00FE2E59" w:rsidRPr="00B165F1" w:rsidRDefault="00FE2E59" w:rsidP="00FE2E59">
            <w:pPr>
              <w:rPr>
                <w:rFonts w:asciiTheme="minorHAnsi" w:hAnsiTheme="minorHAnsi"/>
                <w:lang w:val="cy-GB"/>
              </w:rPr>
            </w:pPr>
          </w:p>
        </w:tc>
      </w:tr>
      <w:tr w:rsidR="00FE2E59" w:rsidRPr="00B165F1" w14:paraId="154CFB02" w14:textId="77777777" w:rsidTr="00575799">
        <w:trPr>
          <w:trHeight w:val="907"/>
        </w:trPr>
        <w:tc>
          <w:tcPr>
            <w:tcW w:w="1980" w:type="dxa"/>
            <w:vAlign w:val="center"/>
          </w:tcPr>
          <w:p w14:paraId="5154A508" w14:textId="77777777" w:rsidR="00FE2E59" w:rsidRPr="00B165F1" w:rsidRDefault="00FE2E59" w:rsidP="00FE2E59">
            <w:pPr>
              <w:rPr>
                <w:rFonts w:asciiTheme="minorHAnsi" w:hAnsiTheme="minorHAnsi"/>
                <w:lang w:val="cy-GB"/>
              </w:rPr>
            </w:pPr>
            <w:permStart w:id="1955010517" w:edGrp="everyone" w:colFirst="0" w:colLast="0"/>
            <w:permStart w:id="246951929" w:edGrp="everyone" w:colFirst="1" w:colLast="1"/>
            <w:permStart w:id="2041538943" w:edGrp="everyone" w:colFirst="2" w:colLast="2"/>
            <w:permStart w:id="343216082" w:edGrp="everyone" w:colFirst="3" w:colLast="3"/>
            <w:permEnd w:id="1140412002"/>
            <w:permEnd w:id="971274639"/>
            <w:permEnd w:id="1751780548"/>
            <w:permEnd w:id="357919361"/>
          </w:p>
        </w:tc>
        <w:tc>
          <w:tcPr>
            <w:tcW w:w="2268" w:type="dxa"/>
            <w:vAlign w:val="center"/>
          </w:tcPr>
          <w:p w14:paraId="374C0A8F" w14:textId="77777777" w:rsidR="00FE2E59" w:rsidRPr="00B165F1" w:rsidRDefault="00FE2E59" w:rsidP="00FE2E59">
            <w:pPr>
              <w:rPr>
                <w:rFonts w:asciiTheme="minorHAnsi" w:hAnsiTheme="minorHAnsi"/>
                <w:lang w:val="cy-GB"/>
              </w:rPr>
            </w:pPr>
          </w:p>
        </w:tc>
        <w:tc>
          <w:tcPr>
            <w:tcW w:w="2410" w:type="dxa"/>
            <w:vAlign w:val="center"/>
          </w:tcPr>
          <w:p w14:paraId="7B3DE3F1" w14:textId="77777777" w:rsidR="00FE2E59" w:rsidRPr="00B165F1" w:rsidRDefault="00FE2E59" w:rsidP="00FE2E59">
            <w:pPr>
              <w:rPr>
                <w:rFonts w:asciiTheme="minorHAnsi" w:hAnsiTheme="minorHAnsi"/>
                <w:lang w:val="cy-GB"/>
              </w:rPr>
            </w:pPr>
          </w:p>
        </w:tc>
        <w:tc>
          <w:tcPr>
            <w:tcW w:w="2358" w:type="dxa"/>
            <w:vAlign w:val="center"/>
          </w:tcPr>
          <w:p w14:paraId="105E8625" w14:textId="77777777" w:rsidR="00FE2E59" w:rsidRPr="00B165F1" w:rsidRDefault="00FE2E59" w:rsidP="00FE2E59">
            <w:pPr>
              <w:rPr>
                <w:rFonts w:asciiTheme="minorHAnsi" w:hAnsiTheme="minorHAnsi"/>
                <w:lang w:val="cy-GB"/>
              </w:rPr>
            </w:pPr>
          </w:p>
        </w:tc>
      </w:tr>
      <w:tr w:rsidR="00FE2E59" w:rsidRPr="00B165F1" w14:paraId="716300F9" w14:textId="77777777" w:rsidTr="00575799">
        <w:trPr>
          <w:trHeight w:val="907"/>
        </w:trPr>
        <w:tc>
          <w:tcPr>
            <w:tcW w:w="1980" w:type="dxa"/>
            <w:vAlign w:val="center"/>
          </w:tcPr>
          <w:p w14:paraId="45462CBB" w14:textId="77777777" w:rsidR="00FE2E59" w:rsidRPr="00B165F1" w:rsidRDefault="00FE2E59" w:rsidP="00FE2E59">
            <w:pPr>
              <w:rPr>
                <w:rFonts w:asciiTheme="minorHAnsi" w:hAnsiTheme="minorHAnsi"/>
                <w:lang w:val="cy-GB"/>
              </w:rPr>
            </w:pPr>
            <w:permStart w:id="982153595" w:edGrp="everyone" w:colFirst="0" w:colLast="0"/>
            <w:permStart w:id="1345721083" w:edGrp="everyone" w:colFirst="1" w:colLast="1"/>
            <w:permStart w:id="293208240" w:edGrp="everyone" w:colFirst="2" w:colLast="2"/>
            <w:permStart w:id="1685856904" w:edGrp="everyone" w:colFirst="3" w:colLast="3"/>
            <w:permEnd w:id="1955010517"/>
            <w:permEnd w:id="246951929"/>
            <w:permEnd w:id="2041538943"/>
            <w:permEnd w:id="343216082"/>
          </w:p>
        </w:tc>
        <w:tc>
          <w:tcPr>
            <w:tcW w:w="2268" w:type="dxa"/>
            <w:vAlign w:val="center"/>
          </w:tcPr>
          <w:p w14:paraId="302ED3D5" w14:textId="77777777" w:rsidR="00FE2E59" w:rsidRPr="00B165F1" w:rsidRDefault="00FE2E59" w:rsidP="00FE2E59">
            <w:pPr>
              <w:rPr>
                <w:rFonts w:asciiTheme="minorHAnsi" w:hAnsiTheme="minorHAnsi"/>
                <w:lang w:val="cy-GB"/>
              </w:rPr>
            </w:pPr>
          </w:p>
        </w:tc>
        <w:tc>
          <w:tcPr>
            <w:tcW w:w="2410" w:type="dxa"/>
            <w:vAlign w:val="center"/>
          </w:tcPr>
          <w:p w14:paraId="0F815A50" w14:textId="77777777" w:rsidR="00FE2E59" w:rsidRPr="00B165F1" w:rsidRDefault="00FE2E59" w:rsidP="00FE2E59">
            <w:pPr>
              <w:rPr>
                <w:rFonts w:asciiTheme="minorHAnsi" w:hAnsiTheme="minorHAnsi"/>
                <w:lang w:val="cy-GB"/>
              </w:rPr>
            </w:pPr>
          </w:p>
        </w:tc>
        <w:tc>
          <w:tcPr>
            <w:tcW w:w="2358" w:type="dxa"/>
            <w:vAlign w:val="center"/>
          </w:tcPr>
          <w:p w14:paraId="707270EC" w14:textId="77777777" w:rsidR="00FE2E59" w:rsidRPr="00B165F1" w:rsidRDefault="00FE2E59" w:rsidP="00FE2E59">
            <w:pPr>
              <w:rPr>
                <w:rFonts w:asciiTheme="minorHAnsi" w:hAnsiTheme="minorHAnsi"/>
                <w:lang w:val="cy-GB"/>
              </w:rPr>
            </w:pPr>
          </w:p>
        </w:tc>
      </w:tr>
      <w:tr w:rsidR="00FE2E59" w:rsidRPr="00B165F1" w14:paraId="0F254E36" w14:textId="77777777" w:rsidTr="00575799">
        <w:trPr>
          <w:trHeight w:val="907"/>
        </w:trPr>
        <w:tc>
          <w:tcPr>
            <w:tcW w:w="1980" w:type="dxa"/>
            <w:vAlign w:val="center"/>
          </w:tcPr>
          <w:p w14:paraId="7E293861" w14:textId="77777777" w:rsidR="00FE2E59" w:rsidRPr="00B165F1" w:rsidRDefault="00FE2E59" w:rsidP="00FE2E59">
            <w:pPr>
              <w:rPr>
                <w:rFonts w:asciiTheme="minorHAnsi" w:hAnsiTheme="minorHAnsi"/>
                <w:lang w:val="cy-GB"/>
              </w:rPr>
            </w:pPr>
            <w:permStart w:id="2117545786" w:edGrp="everyone" w:colFirst="0" w:colLast="0"/>
            <w:permStart w:id="2131188468" w:edGrp="everyone" w:colFirst="1" w:colLast="1"/>
            <w:permStart w:id="1048673840" w:edGrp="everyone" w:colFirst="2" w:colLast="2"/>
            <w:permStart w:id="372839695" w:edGrp="everyone" w:colFirst="3" w:colLast="3"/>
            <w:permEnd w:id="982153595"/>
            <w:permEnd w:id="1345721083"/>
            <w:permEnd w:id="293208240"/>
            <w:permEnd w:id="1685856904"/>
          </w:p>
        </w:tc>
        <w:tc>
          <w:tcPr>
            <w:tcW w:w="2268" w:type="dxa"/>
            <w:vAlign w:val="center"/>
          </w:tcPr>
          <w:p w14:paraId="0E64DF0C" w14:textId="77777777" w:rsidR="00FE2E59" w:rsidRPr="00B165F1" w:rsidRDefault="00FE2E59" w:rsidP="00FE2E59">
            <w:pPr>
              <w:rPr>
                <w:rFonts w:asciiTheme="minorHAnsi" w:hAnsiTheme="minorHAnsi"/>
                <w:lang w:val="cy-GB"/>
              </w:rPr>
            </w:pPr>
          </w:p>
        </w:tc>
        <w:tc>
          <w:tcPr>
            <w:tcW w:w="2410" w:type="dxa"/>
            <w:vAlign w:val="center"/>
          </w:tcPr>
          <w:p w14:paraId="4ECD81EF" w14:textId="77777777" w:rsidR="00FE2E59" w:rsidRPr="00B165F1" w:rsidRDefault="00FE2E59" w:rsidP="00FE2E59">
            <w:pPr>
              <w:rPr>
                <w:rFonts w:asciiTheme="minorHAnsi" w:hAnsiTheme="minorHAnsi"/>
                <w:lang w:val="cy-GB"/>
              </w:rPr>
            </w:pPr>
          </w:p>
        </w:tc>
        <w:tc>
          <w:tcPr>
            <w:tcW w:w="2358" w:type="dxa"/>
            <w:vAlign w:val="center"/>
          </w:tcPr>
          <w:p w14:paraId="3CFE9EF7" w14:textId="77777777" w:rsidR="00FE2E59" w:rsidRPr="00B165F1" w:rsidRDefault="00FE2E59" w:rsidP="00FE2E59">
            <w:pPr>
              <w:rPr>
                <w:rFonts w:asciiTheme="minorHAnsi" w:hAnsiTheme="minorHAnsi"/>
                <w:lang w:val="cy-GB"/>
              </w:rPr>
            </w:pPr>
          </w:p>
        </w:tc>
      </w:tr>
      <w:tr w:rsidR="00FE2E59" w:rsidRPr="00B165F1" w14:paraId="686FD7E2" w14:textId="77777777" w:rsidTr="00575799">
        <w:trPr>
          <w:trHeight w:val="907"/>
        </w:trPr>
        <w:tc>
          <w:tcPr>
            <w:tcW w:w="1980" w:type="dxa"/>
            <w:vAlign w:val="center"/>
          </w:tcPr>
          <w:p w14:paraId="25363759" w14:textId="77777777" w:rsidR="00FE2E59" w:rsidRPr="00B165F1" w:rsidRDefault="00FE2E59" w:rsidP="00FE2E59">
            <w:pPr>
              <w:rPr>
                <w:rFonts w:asciiTheme="minorHAnsi" w:hAnsiTheme="minorHAnsi"/>
                <w:lang w:val="cy-GB"/>
              </w:rPr>
            </w:pPr>
            <w:permStart w:id="671430873" w:edGrp="everyone" w:colFirst="0" w:colLast="0"/>
            <w:permStart w:id="1221659413" w:edGrp="everyone" w:colFirst="1" w:colLast="1"/>
            <w:permStart w:id="450707046" w:edGrp="everyone" w:colFirst="2" w:colLast="2"/>
            <w:permStart w:id="384976577" w:edGrp="everyone" w:colFirst="3" w:colLast="3"/>
            <w:permEnd w:id="2117545786"/>
            <w:permEnd w:id="2131188468"/>
            <w:permEnd w:id="1048673840"/>
            <w:permEnd w:id="372839695"/>
          </w:p>
        </w:tc>
        <w:tc>
          <w:tcPr>
            <w:tcW w:w="2268" w:type="dxa"/>
            <w:vAlign w:val="center"/>
          </w:tcPr>
          <w:p w14:paraId="2BF620FB" w14:textId="77777777" w:rsidR="00FE2E59" w:rsidRPr="00B165F1" w:rsidRDefault="00FE2E59" w:rsidP="00FE2E59">
            <w:pPr>
              <w:rPr>
                <w:rFonts w:asciiTheme="minorHAnsi" w:hAnsiTheme="minorHAnsi"/>
                <w:lang w:val="cy-GB"/>
              </w:rPr>
            </w:pPr>
          </w:p>
        </w:tc>
        <w:tc>
          <w:tcPr>
            <w:tcW w:w="2410" w:type="dxa"/>
            <w:vAlign w:val="center"/>
          </w:tcPr>
          <w:p w14:paraId="1C5C1A3F" w14:textId="77777777" w:rsidR="00FE2E59" w:rsidRPr="00B165F1" w:rsidRDefault="00FE2E59" w:rsidP="00FE2E59">
            <w:pPr>
              <w:rPr>
                <w:rFonts w:asciiTheme="minorHAnsi" w:hAnsiTheme="minorHAnsi"/>
                <w:lang w:val="cy-GB"/>
              </w:rPr>
            </w:pPr>
          </w:p>
        </w:tc>
        <w:tc>
          <w:tcPr>
            <w:tcW w:w="2358" w:type="dxa"/>
            <w:vAlign w:val="center"/>
          </w:tcPr>
          <w:p w14:paraId="1467AD4B" w14:textId="77777777" w:rsidR="00FE2E59" w:rsidRPr="00B165F1" w:rsidRDefault="00FE2E59" w:rsidP="00FE2E59">
            <w:pPr>
              <w:rPr>
                <w:rFonts w:asciiTheme="minorHAnsi" w:hAnsiTheme="minorHAnsi"/>
                <w:lang w:val="cy-GB"/>
              </w:rPr>
            </w:pPr>
          </w:p>
        </w:tc>
      </w:tr>
      <w:permEnd w:id="671430873"/>
      <w:permEnd w:id="1221659413"/>
      <w:permEnd w:id="450707046"/>
      <w:permEnd w:id="384976577"/>
    </w:tbl>
    <w:p w14:paraId="25B9D770" w14:textId="77777777" w:rsidR="00FE2E59" w:rsidRPr="00B165F1" w:rsidRDefault="00FE2E59" w:rsidP="00FE2E59">
      <w:pPr>
        <w:spacing w:after="0"/>
        <w:rPr>
          <w:rFonts w:asciiTheme="minorHAnsi" w:hAnsiTheme="minorHAnsi"/>
          <w:lang w:val="cy-GB"/>
        </w:rPr>
      </w:pPr>
    </w:p>
    <w:p w14:paraId="658AB176" w14:textId="77777777" w:rsidR="00FE2E59" w:rsidRPr="00B165F1" w:rsidRDefault="00FE2E59" w:rsidP="00FE2E59">
      <w:pPr>
        <w:spacing w:after="0"/>
        <w:rPr>
          <w:rFonts w:asciiTheme="minorHAnsi" w:hAnsiTheme="minorHAnsi"/>
          <w:lang w:val="cy-GB"/>
        </w:rPr>
      </w:pPr>
    </w:p>
    <w:p w14:paraId="08C07EB7" w14:textId="77777777" w:rsidR="00B165F1" w:rsidRDefault="00B165F1" w:rsidP="00FE2E59">
      <w:pPr>
        <w:rPr>
          <w:rFonts w:ascii="Outfit SemiBold" w:hAnsi="Outfit SemiBold"/>
          <w:sz w:val="24"/>
          <w:szCs w:val="24"/>
          <w:lang w:val="cy-GB"/>
        </w:rPr>
      </w:pPr>
      <w:r w:rsidRPr="00B165F1">
        <w:rPr>
          <w:rFonts w:ascii="Outfit SemiBold" w:hAnsi="Outfit SemiBold"/>
          <w:sz w:val="24"/>
          <w:szCs w:val="24"/>
          <w:lang w:val="cy-GB"/>
        </w:rPr>
        <w:t>Cymwysterau</w:t>
      </w:r>
    </w:p>
    <w:p w14:paraId="6BA007B8" w14:textId="3B53116B" w:rsidR="00B165F1" w:rsidRPr="00B165F1" w:rsidRDefault="00B165F1" w:rsidP="00FE2E59">
      <w:pPr>
        <w:rPr>
          <w:lang w:val="cy-GB"/>
        </w:rPr>
      </w:pPr>
      <w:r>
        <w:rPr>
          <w:rFonts w:ascii="Outfit SemiBold" w:hAnsi="Outfit SemiBold"/>
          <w:szCs w:val="24"/>
          <w:lang w:val="cy-GB"/>
        </w:rPr>
        <w:t>Rhestrwch y cymwysterau r</w:t>
      </w:r>
      <w:r w:rsidRPr="00B165F1">
        <w:rPr>
          <w:rFonts w:ascii="Outfit SemiBold" w:hAnsi="Outfit SemiBold"/>
          <w:szCs w:val="24"/>
          <w:lang w:val="cy-GB"/>
        </w:rPr>
        <w:t>ydych</w:t>
      </w:r>
      <w:r w:rsidR="009B0629">
        <w:rPr>
          <w:rFonts w:ascii="Outfit SemiBold" w:hAnsi="Outfit SemiBold"/>
          <w:szCs w:val="24"/>
          <w:lang w:val="cy-GB"/>
        </w:rPr>
        <w:t xml:space="preserve"> chi </w:t>
      </w:r>
      <w:r w:rsidRPr="00B165F1">
        <w:rPr>
          <w:rFonts w:ascii="Outfit SemiBold" w:hAnsi="Outfit SemiBold"/>
          <w:szCs w:val="24"/>
          <w:lang w:val="cy-GB"/>
        </w:rPr>
        <w:t xml:space="preserve">wedi'u </w:t>
      </w:r>
      <w:r>
        <w:rPr>
          <w:rFonts w:ascii="Outfit SemiBold" w:hAnsi="Outfit SemiBold"/>
          <w:szCs w:val="24"/>
          <w:lang w:val="cy-GB"/>
        </w:rPr>
        <w:t xml:space="preserve">cwblhau neu rydych </w:t>
      </w:r>
      <w:r w:rsidR="009B0629">
        <w:rPr>
          <w:rFonts w:ascii="Outfit SemiBold" w:hAnsi="Outfit SemiBold"/>
          <w:szCs w:val="24"/>
          <w:lang w:val="cy-GB"/>
        </w:rPr>
        <w:t xml:space="preserve">chi </w:t>
      </w:r>
      <w:r>
        <w:rPr>
          <w:rFonts w:ascii="Outfit SemiBold" w:hAnsi="Outfit SemiBold"/>
          <w:szCs w:val="24"/>
          <w:lang w:val="cy-GB"/>
        </w:rPr>
        <w:t>ar</w:t>
      </w:r>
      <w:r w:rsidRPr="00B165F1">
        <w:rPr>
          <w:rFonts w:ascii="Outfit SemiBold" w:hAnsi="Outfit SemiBold"/>
          <w:szCs w:val="24"/>
          <w:lang w:val="cy-GB"/>
        </w:rPr>
        <w:t xml:space="preserve"> fin eu gwneud:</w:t>
      </w:r>
      <w:r>
        <w:rPr>
          <w:rFonts w:ascii="Outfit SemiBold" w:hAnsi="Outfit SemiBold"/>
          <w:szCs w:val="24"/>
          <w:lang w:val="cy-GB"/>
        </w:rPr>
        <w:t xml:space="preserve"> </w:t>
      </w:r>
      <w:r w:rsidR="00FE2E59" w:rsidRPr="00B165F1">
        <w:rPr>
          <w:rFonts w:ascii="Outfit SemiBold" w:hAnsi="Outfit SemiBold"/>
          <w:szCs w:val="24"/>
          <w:lang w:val="cy-GB"/>
        </w:rPr>
        <w:br/>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bottom w:w="28" w:type="dxa"/>
          <w:right w:w="170" w:type="dxa"/>
        </w:tblCellMar>
        <w:tblLook w:val="04A0" w:firstRow="1" w:lastRow="0" w:firstColumn="1" w:lastColumn="0" w:noHBand="0" w:noVBand="1"/>
      </w:tblPr>
      <w:tblGrid>
        <w:gridCol w:w="9006"/>
      </w:tblGrid>
      <w:tr w:rsidR="00FE2E59" w:rsidRPr="00B165F1" w14:paraId="2D3AF698" w14:textId="77777777" w:rsidTr="00575799">
        <w:trPr>
          <w:trHeight w:val="2835"/>
        </w:trPr>
        <w:tc>
          <w:tcPr>
            <w:tcW w:w="9014" w:type="dxa"/>
          </w:tcPr>
          <w:p w14:paraId="2E206E79" w14:textId="77777777" w:rsidR="00FE2E59" w:rsidRPr="00B165F1" w:rsidRDefault="00FE2E59" w:rsidP="0008318B">
            <w:pPr>
              <w:spacing w:after="160" w:line="259" w:lineRule="auto"/>
              <w:rPr>
                <w:sz w:val="24"/>
                <w:szCs w:val="24"/>
                <w:lang w:val="cy-GB"/>
              </w:rPr>
            </w:pPr>
            <w:permStart w:id="845361826" w:edGrp="everyone"/>
            <w:permEnd w:id="845361826"/>
          </w:p>
        </w:tc>
      </w:tr>
    </w:tbl>
    <w:p w14:paraId="4A12E881" w14:textId="77777777" w:rsidR="002E6B60" w:rsidRPr="00063CD5" w:rsidRDefault="002E6B60" w:rsidP="00FE2E59">
      <w:pPr>
        <w:rPr>
          <w:sz w:val="10"/>
          <w:szCs w:val="10"/>
          <w:lang w:val="cy-GB"/>
        </w:rPr>
      </w:pPr>
    </w:p>
    <w:p w14:paraId="680B1068" w14:textId="77777777" w:rsidR="00B165F1" w:rsidRDefault="00B165F1" w:rsidP="00FE2E59">
      <w:pPr>
        <w:rPr>
          <w:rFonts w:ascii="Outfit SemiBold" w:hAnsi="Outfit SemiBold"/>
          <w:sz w:val="24"/>
          <w:szCs w:val="24"/>
          <w:lang w:val="cy-GB"/>
        </w:rPr>
      </w:pPr>
      <w:r>
        <w:rPr>
          <w:rFonts w:ascii="Outfit SemiBold" w:hAnsi="Outfit SemiBold"/>
          <w:sz w:val="24"/>
          <w:szCs w:val="24"/>
          <w:lang w:val="cy-GB"/>
        </w:rPr>
        <w:t>Addasrwydd ar gyfer y rôl</w:t>
      </w:r>
    </w:p>
    <w:p w14:paraId="526E7B0C" w14:textId="55ED645B" w:rsidR="00FE2E59" w:rsidRPr="009B0629" w:rsidRDefault="00063CD5" w:rsidP="00FE2E59">
      <w:pPr>
        <w:rPr>
          <w:bCs/>
          <w:lang w:val="cy-GB"/>
        </w:rPr>
      </w:pPr>
      <w:r w:rsidRPr="00063CD5">
        <w:rPr>
          <w:b/>
          <w:bCs/>
          <w:lang w:val="cy-GB"/>
        </w:rPr>
        <w:t>Gan ddefnyddio</w:t>
      </w:r>
      <w:r>
        <w:rPr>
          <w:b/>
          <w:bCs/>
          <w:lang w:val="cy-GB"/>
        </w:rPr>
        <w:t xml:space="preserve"> m</w:t>
      </w:r>
      <w:r w:rsidRPr="00063CD5">
        <w:rPr>
          <w:b/>
          <w:bCs/>
          <w:lang w:val="cy-GB"/>
        </w:rPr>
        <w:t>anyleb</w:t>
      </w:r>
      <w:r>
        <w:rPr>
          <w:b/>
          <w:bCs/>
          <w:lang w:val="cy-GB"/>
        </w:rPr>
        <w:t xml:space="preserve"> y</w:t>
      </w:r>
      <w:r w:rsidRPr="00063CD5">
        <w:rPr>
          <w:b/>
          <w:bCs/>
          <w:lang w:val="cy-GB"/>
        </w:rPr>
        <w:t xml:space="preserve"> person yn y disgrifiad swydd, </w:t>
      </w:r>
      <w:r w:rsidRPr="00063CD5">
        <w:rPr>
          <w:bCs/>
          <w:lang w:val="cy-GB"/>
        </w:rPr>
        <w:t xml:space="preserve">eglurwch, gydag enghreifftiau, sut rydych chi'n bodloni'r meini prawf i fod ar restr fer y rôl hon. Gallwch ddefnyddio enghreifftiau o waith cyflogedig a di-dâl </w:t>
      </w:r>
      <w:r>
        <w:rPr>
          <w:bCs/>
          <w:lang w:val="cy-GB"/>
        </w:rPr>
        <w:t>oherwydd</w:t>
      </w:r>
      <w:r w:rsidRPr="00063CD5">
        <w:rPr>
          <w:bCs/>
          <w:lang w:val="cy-GB"/>
        </w:rPr>
        <w:t xml:space="preserve"> bydd sgiliau trosglwyddadwy yn cael eu hystyried. Rhowch fanylion ond </w:t>
      </w:r>
      <w:r>
        <w:rPr>
          <w:bCs/>
          <w:lang w:val="cy-GB"/>
        </w:rPr>
        <w:t>byddwch</w:t>
      </w:r>
      <w:r w:rsidRPr="00063CD5">
        <w:rPr>
          <w:bCs/>
          <w:lang w:val="cy-GB"/>
        </w:rPr>
        <w:t xml:space="preserve"> yn gryno – </w:t>
      </w:r>
      <w:r>
        <w:rPr>
          <w:bCs/>
          <w:lang w:val="cy-GB"/>
        </w:rPr>
        <w:t xml:space="preserve">peidiwch ag </w:t>
      </w:r>
      <w:r w:rsidRPr="00063CD5">
        <w:rPr>
          <w:bCs/>
          <w:lang w:val="cy-GB"/>
        </w:rPr>
        <w:t>ysgrifenn</w:t>
      </w:r>
      <w:r>
        <w:rPr>
          <w:bCs/>
          <w:lang w:val="cy-GB"/>
        </w:rPr>
        <w:t>u</w:t>
      </w:r>
      <w:r w:rsidRPr="00063CD5">
        <w:rPr>
          <w:bCs/>
          <w:lang w:val="cy-GB"/>
        </w:rPr>
        <w:t xml:space="preserve"> mwy na </w:t>
      </w:r>
      <w:r w:rsidR="00E84DA4">
        <w:rPr>
          <w:bCs/>
          <w:lang w:val="cy-GB"/>
        </w:rPr>
        <w:t>2</w:t>
      </w:r>
      <w:r w:rsidRPr="00063CD5">
        <w:rPr>
          <w:bCs/>
          <w:lang w:val="cy-GB"/>
        </w:rPr>
        <w:t xml:space="preserve"> tudalen. </w:t>
      </w:r>
      <w:r>
        <w:rPr>
          <w:bCs/>
          <w:lang w:val="cy-GB"/>
        </w:rPr>
        <w:t>Bydd yr</w:t>
      </w:r>
      <w:r w:rsidRPr="00063CD5">
        <w:rPr>
          <w:bCs/>
          <w:lang w:val="cy-GB"/>
        </w:rPr>
        <w:t xml:space="preserve"> wybodaeth </w:t>
      </w:r>
      <w:r>
        <w:rPr>
          <w:bCs/>
          <w:lang w:val="cy-GB"/>
        </w:rPr>
        <w:t>yma’n cael ei defnyddio</w:t>
      </w:r>
      <w:r w:rsidRPr="00063CD5">
        <w:rPr>
          <w:bCs/>
          <w:lang w:val="cy-GB"/>
        </w:rPr>
        <w:t xml:space="preserve"> i benderfynu a ddyl</w:t>
      </w:r>
      <w:r>
        <w:rPr>
          <w:bCs/>
          <w:lang w:val="cy-GB"/>
        </w:rPr>
        <w:t>a</w:t>
      </w:r>
      <w:r w:rsidRPr="00063CD5">
        <w:rPr>
          <w:bCs/>
          <w:lang w:val="cy-GB"/>
        </w:rPr>
        <w:t>i</w:t>
      </w:r>
      <w:r>
        <w:rPr>
          <w:bCs/>
          <w:lang w:val="cy-GB"/>
        </w:rPr>
        <w:t xml:space="preserve"> eich cais fo</w:t>
      </w:r>
      <w:r w:rsidR="009B0629">
        <w:rPr>
          <w:bCs/>
          <w:lang w:val="cy-GB"/>
        </w:rPr>
        <w:t>d</w:t>
      </w:r>
      <w:r>
        <w:rPr>
          <w:bCs/>
          <w:lang w:val="cy-GB"/>
        </w:rPr>
        <w:t xml:space="preserve"> ar y </w:t>
      </w:r>
      <w:r w:rsidRPr="00063CD5">
        <w:rPr>
          <w:bCs/>
          <w:lang w:val="cy-GB"/>
        </w:rPr>
        <w:t>rhestr fer.</w:t>
      </w:r>
      <w:r>
        <w:rPr>
          <w:b/>
          <w:bCs/>
          <w:lang w:val="cy-GB"/>
        </w:rPr>
        <w:t xml:space="preserve">  </w:t>
      </w:r>
      <w:r w:rsidR="002E6B60" w:rsidRPr="00B165F1">
        <w:rPr>
          <w:lang w:val="cy-GB"/>
        </w:rPr>
        <w:t xml:space="preserve"> </w:t>
      </w:r>
      <w:r>
        <w:rPr>
          <w:lang w:val="cy-GB"/>
        </w:rPr>
        <w:t xml:space="preserve"> </w:t>
      </w:r>
      <w:r w:rsidR="002E6B60" w:rsidRPr="00B165F1">
        <w:rPr>
          <w:lang w:val="cy-GB"/>
        </w:rPr>
        <w:t xml:space="preserve"> </w:t>
      </w:r>
      <w:r>
        <w:rPr>
          <w:lang w:val="cy-GB"/>
        </w:rPr>
        <w:t xml:space="preserve"> </w:t>
      </w:r>
      <w:r w:rsidR="002E6B60" w:rsidRPr="00B165F1">
        <w:rPr>
          <w:lang w:val="cy-GB"/>
        </w:rPr>
        <w:t xml:space="preserve"> </w:t>
      </w:r>
      <w:r>
        <w:rPr>
          <w:lang w:val="cy-GB"/>
        </w:rPr>
        <w:t xml:space="preserve"> </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FE2E59" w:rsidRPr="00B165F1" w14:paraId="2C72A1DD" w14:textId="77777777" w:rsidTr="00575799">
        <w:trPr>
          <w:trHeight w:val="6236"/>
        </w:trPr>
        <w:tc>
          <w:tcPr>
            <w:tcW w:w="9014" w:type="dxa"/>
          </w:tcPr>
          <w:p w14:paraId="7373618F" w14:textId="77777777" w:rsidR="00FE2E59" w:rsidRPr="00B165F1" w:rsidRDefault="00FE2E59" w:rsidP="0008318B">
            <w:pPr>
              <w:spacing w:after="160" w:line="259" w:lineRule="auto"/>
              <w:rPr>
                <w:sz w:val="24"/>
                <w:szCs w:val="24"/>
                <w:lang w:val="cy-GB"/>
              </w:rPr>
            </w:pPr>
            <w:permStart w:id="627264764" w:edGrp="everyone"/>
            <w:permEnd w:id="627264764"/>
          </w:p>
        </w:tc>
      </w:tr>
    </w:tbl>
    <w:p w14:paraId="15D6E943" w14:textId="77777777" w:rsidR="00063CD5" w:rsidRDefault="00063CD5" w:rsidP="002E6B60">
      <w:pPr>
        <w:rPr>
          <w:rFonts w:ascii="Outfit SemiBold" w:hAnsi="Outfit SemiBold"/>
          <w:sz w:val="24"/>
          <w:szCs w:val="24"/>
          <w:lang w:val="cy-GB"/>
        </w:rPr>
      </w:pPr>
      <w:r>
        <w:rPr>
          <w:rFonts w:ascii="Outfit SemiBold" w:hAnsi="Outfit SemiBold"/>
          <w:sz w:val="24"/>
          <w:szCs w:val="24"/>
          <w:lang w:val="cy-GB"/>
        </w:rPr>
        <w:t xml:space="preserve">Hyfforddiant </w:t>
      </w:r>
    </w:p>
    <w:p w14:paraId="44B858F4" w14:textId="23696AF9" w:rsidR="002E6B60" w:rsidRPr="00B165F1" w:rsidRDefault="00063CD5" w:rsidP="002E6B60">
      <w:pPr>
        <w:rPr>
          <w:lang w:val="cy-GB"/>
        </w:rPr>
      </w:pPr>
      <w:r w:rsidRPr="00063CD5">
        <w:rPr>
          <w:lang w:val="cy-GB"/>
        </w:rPr>
        <w:t xml:space="preserve">Rhowch fanylion </w:t>
      </w:r>
      <w:r>
        <w:rPr>
          <w:lang w:val="cy-GB"/>
        </w:rPr>
        <w:t xml:space="preserve">am </w:t>
      </w:r>
      <w:r w:rsidRPr="00063CD5">
        <w:rPr>
          <w:lang w:val="cy-GB"/>
        </w:rPr>
        <w:t xml:space="preserve">unrhyw hyfforddiant arbenigol perthnasol </w:t>
      </w:r>
      <w:r>
        <w:rPr>
          <w:lang w:val="cy-GB"/>
        </w:rPr>
        <w:t>rydych chi wedi’i gael</w:t>
      </w:r>
      <w:r w:rsidRPr="00063CD5">
        <w:rPr>
          <w:lang w:val="cy-GB"/>
        </w:rPr>
        <w:t xml:space="preserve">, neu unrhyw gyrsiau byr perthnasol </w:t>
      </w:r>
      <w:r>
        <w:rPr>
          <w:lang w:val="cy-GB"/>
        </w:rPr>
        <w:t>rydych chi wedi’u mynychu</w:t>
      </w:r>
      <w:r w:rsidR="002E6B60" w:rsidRPr="00B165F1">
        <w:rPr>
          <w:lang w:val="cy-GB"/>
        </w:rPr>
        <w:t>:</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2E6B60" w:rsidRPr="00B165F1" w14:paraId="04959C1D" w14:textId="77777777" w:rsidTr="00081995">
        <w:trPr>
          <w:trHeight w:val="1701"/>
        </w:trPr>
        <w:tc>
          <w:tcPr>
            <w:tcW w:w="9014" w:type="dxa"/>
          </w:tcPr>
          <w:p w14:paraId="6F394EEC" w14:textId="77777777" w:rsidR="002E6B60" w:rsidRPr="00B165F1" w:rsidRDefault="002E6B60" w:rsidP="0008318B">
            <w:pPr>
              <w:spacing w:after="160" w:line="259" w:lineRule="auto"/>
              <w:rPr>
                <w:sz w:val="24"/>
                <w:szCs w:val="24"/>
                <w:lang w:val="cy-GB"/>
              </w:rPr>
            </w:pPr>
            <w:permStart w:id="834690712" w:edGrp="everyone"/>
            <w:permEnd w:id="834690712"/>
          </w:p>
        </w:tc>
      </w:tr>
    </w:tbl>
    <w:p w14:paraId="7A92B90F" w14:textId="77777777" w:rsidR="000C51EC" w:rsidRPr="00B165F1" w:rsidRDefault="000C51EC" w:rsidP="00FE2E59">
      <w:pPr>
        <w:spacing w:before="120" w:after="120" w:line="320" w:lineRule="exact"/>
        <w:rPr>
          <w:lang w:val="cy-GB"/>
        </w:rPr>
      </w:pPr>
    </w:p>
    <w:p w14:paraId="221B793F" w14:textId="77777777" w:rsidR="00063CD5" w:rsidRDefault="00063CD5" w:rsidP="002E6B60">
      <w:pPr>
        <w:rPr>
          <w:rFonts w:ascii="Outfit SemiBold" w:hAnsi="Outfit SemiBold"/>
          <w:sz w:val="24"/>
          <w:szCs w:val="24"/>
          <w:lang w:val="cy-GB"/>
        </w:rPr>
      </w:pPr>
      <w:r>
        <w:rPr>
          <w:rFonts w:ascii="Outfit SemiBold" w:hAnsi="Outfit SemiBold"/>
          <w:sz w:val="24"/>
          <w:szCs w:val="24"/>
          <w:lang w:val="cy-GB"/>
        </w:rPr>
        <w:t xml:space="preserve">Diddordebau </w:t>
      </w:r>
    </w:p>
    <w:p w14:paraId="69D25AF3" w14:textId="4EA3AF46" w:rsidR="002E6B60" w:rsidRPr="00B165F1" w:rsidRDefault="00AB23FF" w:rsidP="002E6B60">
      <w:pPr>
        <w:rPr>
          <w:lang w:val="cy-GB"/>
        </w:rPr>
      </w:pPr>
      <w:r w:rsidRPr="00AB23FF">
        <w:rPr>
          <w:lang w:val="cy-GB"/>
        </w:rPr>
        <w:t xml:space="preserve">Rhestrwch unrhyw ddiddordebau </w:t>
      </w:r>
      <w:r>
        <w:rPr>
          <w:lang w:val="cy-GB"/>
        </w:rPr>
        <w:t>y tu hwnt i’r g</w:t>
      </w:r>
      <w:r w:rsidRPr="00AB23FF">
        <w:rPr>
          <w:lang w:val="cy-GB"/>
        </w:rPr>
        <w:t>waith a gweithgareddau galwedigaethol neu wirfoddol a allai fod yn berthnasol i'r swydd</w:t>
      </w:r>
      <w:r w:rsidR="002E6B60" w:rsidRPr="00B165F1">
        <w:rPr>
          <w:lang w:val="cy-GB"/>
        </w:rPr>
        <w:t>:</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2E6B60" w:rsidRPr="00B165F1" w14:paraId="57728E7F" w14:textId="77777777" w:rsidTr="00081995">
        <w:trPr>
          <w:trHeight w:val="1701"/>
        </w:trPr>
        <w:tc>
          <w:tcPr>
            <w:tcW w:w="9014" w:type="dxa"/>
          </w:tcPr>
          <w:p w14:paraId="45F808B3" w14:textId="77777777" w:rsidR="002E6B60" w:rsidRPr="00B165F1" w:rsidRDefault="002E6B60" w:rsidP="0008318B">
            <w:pPr>
              <w:spacing w:after="160" w:line="259" w:lineRule="auto"/>
              <w:rPr>
                <w:sz w:val="24"/>
                <w:szCs w:val="24"/>
                <w:lang w:val="cy-GB"/>
              </w:rPr>
            </w:pPr>
            <w:permStart w:id="895696911" w:edGrp="everyone"/>
            <w:permEnd w:id="895696911"/>
          </w:p>
        </w:tc>
      </w:tr>
    </w:tbl>
    <w:p w14:paraId="60D18550" w14:textId="77777777" w:rsidR="00081995" w:rsidRPr="00B165F1" w:rsidRDefault="00081995" w:rsidP="00081995">
      <w:pPr>
        <w:rPr>
          <w:lang w:val="cy-GB"/>
        </w:rPr>
      </w:pPr>
    </w:p>
    <w:p w14:paraId="248E9757" w14:textId="6E413904" w:rsidR="00675F0E" w:rsidRDefault="00675F0E" w:rsidP="00FF1447">
      <w:pPr>
        <w:rPr>
          <w:rFonts w:ascii="Outfit SemiBold" w:hAnsi="Outfit SemiBold"/>
          <w:sz w:val="24"/>
          <w:szCs w:val="24"/>
          <w:lang w:val="cy-GB"/>
        </w:rPr>
      </w:pPr>
      <w:r>
        <w:rPr>
          <w:rFonts w:ascii="Outfit SemiBold" w:hAnsi="Outfit SemiBold"/>
          <w:sz w:val="24"/>
          <w:szCs w:val="24"/>
          <w:lang w:val="cy-GB"/>
        </w:rPr>
        <w:t xml:space="preserve">Canolwyr </w:t>
      </w:r>
    </w:p>
    <w:p w14:paraId="60F42C78" w14:textId="53590E9C" w:rsidR="00FF1447" w:rsidRPr="00B165F1" w:rsidRDefault="00376C67" w:rsidP="00FF1447">
      <w:pPr>
        <w:rPr>
          <w:lang w:val="cy-GB"/>
        </w:rPr>
      </w:pPr>
      <w:r w:rsidRPr="00376C67">
        <w:rPr>
          <w:lang w:val="cy-GB"/>
        </w:rPr>
        <w:t>Rhowch fanylion cyswllt dau berson a fyddai'n darparu geirda ar gais</w:t>
      </w:r>
      <w:r>
        <w:rPr>
          <w:lang w:val="cy-GB"/>
        </w:rPr>
        <w:t xml:space="preserve"> - </w:t>
      </w:r>
      <w:r w:rsidRPr="00376C67">
        <w:rPr>
          <w:lang w:val="cy-GB"/>
        </w:rPr>
        <w:t>eich cyflogwr mwyaf diweddar</w:t>
      </w:r>
      <w:r>
        <w:rPr>
          <w:lang w:val="cy-GB"/>
        </w:rPr>
        <w:t xml:space="preserve"> fydd</w:t>
      </w:r>
      <w:r w:rsidRPr="00376C67">
        <w:rPr>
          <w:lang w:val="cy-GB"/>
        </w:rPr>
        <w:t xml:space="preserve"> un ohonynt. Dim ond ar ôl cyfweliad a gyda'ch caniatâd chi y byddwn yn gofyn am eirda</w:t>
      </w:r>
      <w:r w:rsidR="00FF1447" w:rsidRPr="00B165F1">
        <w:rPr>
          <w:lang w:val="cy-GB"/>
        </w:rPr>
        <w:t>.</w:t>
      </w:r>
    </w:p>
    <w:tbl>
      <w:tblPr>
        <w:tblStyle w:val="TableGrid"/>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right w:w="113" w:type="dxa"/>
        </w:tblCellMar>
        <w:tblLook w:val="04A0" w:firstRow="1" w:lastRow="0" w:firstColumn="1" w:lastColumn="0" w:noHBand="0" w:noVBand="1"/>
      </w:tblPr>
      <w:tblGrid>
        <w:gridCol w:w="1340"/>
        <w:gridCol w:w="3685"/>
        <w:gridCol w:w="277"/>
        <w:gridCol w:w="3685"/>
      </w:tblGrid>
      <w:tr w:rsidR="00FF1447" w:rsidRPr="00B165F1" w14:paraId="73127B26" w14:textId="77777777" w:rsidTr="00575799">
        <w:trPr>
          <w:trHeight w:val="454"/>
        </w:trPr>
        <w:tc>
          <w:tcPr>
            <w:tcW w:w="1340" w:type="dxa"/>
          </w:tcPr>
          <w:p w14:paraId="125AF2B4" w14:textId="77777777" w:rsidR="00FF1447" w:rsidRPr="00B165F1" w:rsidRDefault="00FF1447" w:rsidP="00FF1447">
            <w:pPr>
              <w:rPr>
                <w:lang w:val="cy-GB"/>
              </w:rPr>
            </w:pPr>
          </w:p>
        </w:tc>
        <w:tc>
          <w:tcPr>
            <w:tcW w:w="3685" w:type="dxa"/>
            <w:tcBorders>
              <w:bottom w:val="single" w:sz="8" w:space="0" w:color="000000"/>
            </w:tcBorders>
          </w:tcPr>
          <w:p w14:paraId="461DA793" w14:textId="276EB953" w:rsidR="00FF1447" w:rsidRPr="00B165F1" w:rsidRDefault="00675F0E" w:rsidP="00675F0E">
            <w:pPr>
              <w:jc w:val="center"/>
              <w:rPr>
                <w:lang w:val="cy-GB"/>
              </w:rPr>
            </w:pPr>
            <w:r>
              <w:rPr>
                <w:lang w:val="cy-GB"/>
              </w:rPr>
              <w:t>Canolwr</w:t>
            </w:r>
            <w:r w:rsidR="00FF1447" w:rsidRPr="00B165F1">
              <w:rPr>
                <w:lang w:val="cy-GB"/>
              </w:rPr>
              <w:t xml:space="preserve"> 1</w:t>
            </w:r>
          </w:p>
        </w:tc>
        <w:tc>
          <w:tcPr>
            <w:tcW w:w="277" w:type="dxa"/>
          </w:tcPr>
          <w:p w14:paraId="7AB2977A" w14:textId="77777777" w:rsidR="00FF1447" w:rsidRPr="00B165F1" w:rsidRDefault="00FF1447" w:rsidP="00AC6E50">
            <w:pPr>
              <w:jc w:val="center"/>
              <w:rPr>
                <w:lang w:val="cy-GB"/>
              </w:rPr>
            </w:pPr>
          </w:p>
        </w:tc>
        <w:tc>
          <w:tcPr>
            <w:tcW w:w="3685" w:type="dxa"/>
            <w:tcBorders>
              <w:bottom w:val="single" w:sz="8" w:space="0" w:color="000000"/>
            </w:tcBorders>
          </w:tcPr>
          <w:p w14:paraId="306A24CC" w14:textId="2E4ECBDF" w:rsidR="00FF1447" w:rsidRPr="00B165F1" w:rsidRDefault="00675F0E" w:rsidP="00AC6E50">
            <w:pPr>
              <w:jc w:val="center"/>
              <w:rPr>
                <w:lang w:val="cy-GB"/>
              </w:rPr>
            </w:pPr>
            <w:r>
              <w:rPr>
                <w:lang w:val="cy-GB"/>
              </w:rPr>
              <w:t>Canolwr</w:t>
            </w:r>
            <w:r w:rsidR="00FF1447" w:rsidRPr="00B165F1">
              <w:rPr>
                <w:lang w:val="cy-GB"/>
              </w:rPr>
              <w:t xml:space="preserve"> 2</w:t>
            </w:r>
          </w:p>
        </w:tc>
      </w:tr>
      <w:tr w:rsidR="00FF1447" w:rsidRPr="00B165F1" w14:paraId="12AA831B" w14:textId="77777777" w:rsidTr="00081995">
        <w:trPr>
          <w:trHeight w:val="438"/>
        </w:trPr>
        <w:tc>
          <w:tcPr>
            <w:tcW w:w="1340" w:type="dxa"/>
            <w:tcBorders>
              <w:right w:val="single" w:sz="8" w:space="0" w:color="000000"/>
            </w:tcBorders>
          </w:tcPr>
          <w:p w14:paraId="270B673A" w14:textId="1DAC1FFC" w:rsidR="00FF1447" w:rsidRPr="00B165F1" w:rsidRDefault="00675F0E" w:rsidP="00AC6E50">
            <w:pPr>
              <w:rPr>
                <w:lang w:val="cy-GB"/>
              </w:rPr>
            </w:pPr>
            <w:permStart w:id="333080269" w:edGrp="everyone" w:colFirst="1" w:colLast="1"/>
            <w:permStart w:id="723146314" w:edGrp="everyone" w:colFirst="2" w:colLast="2"/>
            <w:permStart w:id="1253394304" w:edGrp="everyone" w:colFirst="3" w:colLast="3"/>
            <w:r>
              <w:rPr>
                <w:lang w:val="cy-GB"/>
              </w:rPr>
              <w:t>Enw</w:t>
            </w:r>
            <w:r w:rsidR="00FF1447" w:rsidRPr="00B165F1">
              <w:rPr>
                <w:lang w:val="cy-GB"/>
              </w:rPr>
              <w:t>:</w:t>
            </w:r>
          </w:p>
        </w:tc>
        <w:tc>
          <w:tcPr>
            <w:tcW w:w="3685" w:type="dxa"/>
            <w:tcBorders>
              <w:top w:val="single" w:sz="8" w:space="0" w:color="000000"/>
              <w:left w:val="single" w:sz="8" w:space="0" w:color="000000"/>
              <w:bottom w:val="single" w:sz="8" w:space="0" w:color="000000"/>
              <w:right w:val="single" w:sz="8" w:space="0" w:color="000000"/>
            </w:tcBorders>
          </w:tcPr>
          <w:p w14:paraId="7B83F0D0" w14:textId="77777777" w:rsidR="00FF1447" w:rsidRPr="00B165F1" w:rsidRDefault="00FF1447" w:rsidP="00FF1447">
            <w:pPr>
              <w:rPr>
                <w:lang w:val="cy-GB"/>
              </w:rPr>
            </w:pPr>
          </w:p>
        </w:tc>
        <w:tc>
          <w:tcPr>
            <w:tcW w:w="277" w:type="dxa"/>
            <w:tcBorders>
              <w:left w:val="single" w:sz="8" w:space="0" w:color="000000"/>
              <w:right w:val="single" w:sz="8" w:space="0" w:color="000000"/>
            </w:tcBorders>
          </w:tcPr>
          <w:p w14:paraId="0FBA461D" w14:textId="77777777" w:rsidR="00FF1447" w:rsidRPr="00B165F1" w:rsidRDefault="00FF1447" w:rsidP="00FF1447">
            <w:pPr>
              <w:rPr>
                <w:lang w:val="cy-GB"/>
              </w:rPr>
            </w:pPr>
          </w:p>
        </w:tc>
        <w:tc>
          <w:tcPr>
            <w:tcW w:w="3685" w:type="dxa"/>
            <w:tcBorders>
              <w:top w:val="single" w:sz="8" w:space="0" w:color="000000"/>
              <w:left w:val="single" w:sz="8" w:space="0" w:color="000000"/>
              <w:bottom w:val="single" w:sz="8" w:space="0" w:color="000000"/>
              <w:right w:val="single" w:sz="8" w:space="0" w:color="000000"/>
            </w:tcBorders>
          </w:tcPr>
          <w:p w14:paraId="78208566" w14:textId="77777777" w:rsidR="00FF1447" w:rsidRPr="00B165F1" w:rsidRDefault="00FF1447" w:rsidP="00FF1447">
            <w:pPr>
              <w:rPr>
                <w:lang w:val="cy-GB"/>
              </w:rPr>
            </w:pPr>
          </w:p>
        </w:tc>
      </w:tr>
      <w:tr w:rsidR="00FF1447" w:rsidRPr="00B165F1" w14:paraId="334428C1" w14:textId="77777777" w:rsidTr="00081995">
        <w:trPr>
          <w:trHeight w:val="438"/>
        </w:trPr>
        <w:tc>
          <w:tcPr>
            <w:tcW w:w="1340" w:type="dxa"/>
            <w:tcBorders>
              <w:right w:val="single" w:sz="8" w:space="0" w:color="000000"/>
            </w:tcBorders>
          </w:tcPr>
          <w:p w14:paraId="32746FC3" w14:textId="6B7D3FAD" w:rsidR="00FF1447" w:rsidRPr="00B165F1" w:rsidRDefault="00675F0E" w:rsidP="00675F0E">
            <w:pPr>
              <w:rPr>
                <w:lang w:val="cy-GB"/>
              </w:rPr>
            </w:pPr>
            <w:permStart w:id="1376536645" w:edGrp="everyone" w:colFirst="1" w:colLast="1"/>
            <w:permStart w:id="1525837232" w:edGrp="everyone" w:colFirst="2" w:colLast="2"/>
            <w:permStart w:id="603338202" w:edGrp="everyone" w:colFirst="3" w:colLast="3"/>
            <w:permEnd w:id="333080269"/>
            <w:permEnd w:id="723146314"/>
            <w:permEnd w:id="1253394304"/>
            <w:r>
              <w:rPr>
                <w:lang w:val="cy-GB"/>
              </w:rPr>
              <w:t>Te</w:t>
            </w:r>
            <w:r w:rsidR="00FF1447" w:rsidRPr="00B165F1">
              <w:rPr>
                <w:lang w:val="cy-GB"/>
              </w:rPr>
              <w:t>itl</w:t>
            </w:r>
            <w:r>
              <w:rPr>
                <w:lang w:val="cy-GB"/>
              </w:rPr>
              <w:t xml:space="preserve"> swydd</w:t>
            </w:r>
            <w:r w:rsidR="00FF1447" w:rsidRPr="00B165F1">
              <w:rPr>
                <w:lang w:val="cy-GB"/>
              </w:rPr>
              <w:t>:</w:t>
            </w:r>
          </w:p>
        </w:tc>
        <w:tc>
          <w:tcPr>
            <w:tcW w:w="3685" w:type="dxa"/>
            <w:tcBorders>
              <w:top w:val="single" w:sz="8" w:space="0" w:color="000000"/>
              <w:left w:val="single" w:sz="8" w:space="0" w:color="000000"/>
              <w:bottom w:val="single" w:sz="8" w:space="0" w:color="000000"/>
              <w:right w:val="single" w:sz="8" w:space="0" w:color="000000"/>
            </w:tcBorders>
          </w:tcPr>
          <w:p w14:paraId="37F05439" w14:textId="77777777" w:rsidR="00FF1447" w:rsidRPr="00B165F1" w:rsidRDefault="00FF1447" w:rsidP="00FF1447">
            <w:pPr>
              <w:rPr>
                <w:lang w:val="cy-GB"/>
              </w:rPr>
            </w:pPr>
          </w:p>
        </w:tc>
        <w:tc>
          <w:tcPr>
            <w:tcW w:w="277" w:type="dxa"/>
            <w:tcBorders>
              <w:left w:val="single" w:sz="8" w:space="0" w:color="000000"/>
              <w:right w:val="single" w:sz="8" w:space="0" w:color="000000"/>
            </w:tcBorders>
          </w:tcPr>
          <w:p w14:paraId="19DBD405" w14:textId="77777777" w:rsidR="00FF1447" w:rsidRPr="00B165F1" w:rsidRDefault="00FF1447" w:rsidP="00FF1447">
            <w:pPr>
              <w:rPr>
                <w:lang w:val="cy-GB"/>
              </w:rPr>
            </w:pPr>
          </w:p>
        </w:tc>
        <w:tc>
          <w:tcPr>
            <w:tcW w:w="3685" w:type="dxa"/>
            <w:tcBorders>
              <w:top w:val="single" w:sz="8" w:space="0" w:color="000000"/>
              <w:left w:val="single" w:sz="8" w:space="0" w:color="000000"/>
              <w:bottom w:val="single" w:sz="8" w:space="0" w:color="000000"/>
              <w:right w:val="single" w:sz="8" w:space="0" w:color="000000"/>
            </w:tcBorders>
          </w:tcPr>
          <w:p w14:paraId="216177F8" w14:textId="77777777" w:rsidR="00FF1447" w:rsidRPr="00B165F1" w:rsidRDefault="00FF1447" w:rsidP="00FF1447">
            <w:pPr>
              <w:rPr>
                <w:lang w:val="cy-GB"/>
              </w:rPr>
            </w:pPr>
          </w:p>
        </w:tc>
      </w:tr>
      <w:tr w:rsidR="00FF1447" w:rsidRPr="00B165F1" w14:paraId="30F65FF6" w14:textId="77777777" w:rsidTr="00081995">
        <w:trPr>
          <w:trHeight w:val="438"/>
        </w:trPr>
        <w:tc>
          <w:tcPr>
            <w:tcW w:w="1340" w:type="dxa"/>
            <w:tcBorders>
              <w:right w:val="single" w:sz="8" w:space="0" w:color="000000"/>
            </w:tcBorders>
          </w:tcPr>
          <w:p w14:paraId="58DC4EC6" w14:textId="1BCA6507" w:rsidR="00FF1447" w:rsidRPr="00B165F1" w:rsidRDefault="00675F0E" w:rsidP="00AC6E50">
            <w:pPr>
              <w:rPr>
                <w:lang w:val="cy-GB"/>
              </w:rPr>
            </w:pPr>
            <w:r>
              <w:rPr>
                <w:lang w:val="cy-GB"/>
              </w:rPr>
              <w:t>Cyfeiriad</w:t>
            </w:r>
            <w:permStart w:id="1012157459" w:edGrp="everyone" w:colFirst="1" w:colLast="1"/>
            <w:permStart w:id="665728447" w:edGrp="everyone" w:colFirst="2" w:colLast="2"/>
            <w:permStart w:id="709589544" w:edGrp="everyone" w:colFirst="3" w:colLast="3"/>
            <w:permEnd w:id="1376536645"/>
            <w:permEnd w:id="1525837232"/>
            <w:permEnd w:id="603338202"/>
            <w:r w:rsidR="00FF1447" w:rsidRPr="00B165F1">
              <w:rPr>
                <w:lang w:val="cy-GB"/>
              </w:rPr>
              <w:t>:</w:t>
            </w:r>
          </w:p>
        </w:tc>
        <w:tc>
          <w:tcPr>
            <w:tcW w:w="3685" w:type="dxa"/>
            <w:tcBorders>
              <w:top w:val="single" w:sz="8" w:space="0" w:color="000000"/>
              <w:left w:val="single" w:sz="8" w:space="0" w:color="000000"/>
              <w:bottom w:val="single" w:sz="8" w:space="0" w:color="000000"/>
              <w:right w:val="single" w:sz="8" w:space="0" w:color="000000"/>
            </w:tcBorders>
          </w:tcPr>
          <w:p w14:paraId="16C6F9E5" w14:textId="77777777" w:rsidR="00FF1447" w:rsidRPr="00B165F1" w:rsidRDefault="00FF1447" w:rsidP="00FF1447">
            <w:pPr>
              <w:rPr>
                <w:lang w:val="cy-GB"/>
              </w:rPr>
            </w:pPr>
          </w:p>
        </w:tc>
        <w:tc>
          <w:tcPr>
            <w:tcW w:w="277" w:type="dxa"/>
            <w:tcBorders>
              <w:left w:val="single" w:sz="8" w:space="0" w:color="000000"/>
              <w:right w:val="single" w:sz="8" w:space="0" w:color="000000"/>
            </w:tcBorders>
          </w:tcPr>
          <w:p w14:paraId="6A6D723F" w14:textId="77777777" w:rsidR="00FF1447" w:rsidRPr="00B165F1" w:rsidRDefault="00FF1447" w:rsidP="00FF1447">
            <w:pPr>
              <w:rPr>
                <w:lang w:val="cy-GB"/>
              </w:rPr>
            </w:pPr>
          </w:p>
        </w:tc>
        <w:tc>
          <w:tcPr>
            <w:tcW w:w="3685" w:type="dxa"/>
            <w:tcBorders>
              <w:top w:val="single" w:sz="8" w:space="0" w:color="000000"/>
              <w:left w:val="single" w:sz="8" w:space="0" w:color="000000"/>
              <w:bottom w:val="single" w:sz="8" w:space="0" w:color="000000"/>
              <w:right w:val="single" w:sz="8" w:space="0" w:color="000000"/>
            </w:tcBorders>
          </w:tcPr>
          <w:p w14:paraId="03C4D39A" w14:textId="77777777" w:rsidR="00FF1447" w:rsidRPr="00B165F1" w:rsidRDefault="00FF1447" w:rsidP="00FF1447">
            <w:pPr>
              <w:rPr>
                <w:lang w:val="cy-GB"/>
              </w:rPr>
            </w:pPr>
          </w:p>
        </w:tc>
      </w:tr>
      <w:tr w:rsidR="00FF1447" w:rsidRPr="00B165F1" w14:paraId="0EE70E0D" w14:textId="77777777" w:rsidTr="00081995">
        <w:trPr>
          <w:trHeight w:val="438"/>
        </w:trPr>
        <w:tc>
          <w:tcPr>
            <w:tcW w:w="1340" w:type="dxa"/>
            <w:tcBorders>
              <w:right w:val="single" w:sz="8" w:space="0" w:color="000000"/>
            </w:tcBorders>
          </w:tcPr>
          <w:p w14:paraId="76CC2FDD" w14:textId="6EBFE360" w:rsidR="00FF1447" w:rsidRPr="00B165F1" w:rsidRDefault="00FF1447" w:rsidP="00AC6E50">
            <w:pPr>
              <w:rPr>
                <w:lang w:val="cy-GB"/>
              </w:rPr>
            </w:pPr>
            <w:permStart w:id="1798712058" w:edGrp="everyone" w:colFirst="1" w:colLast="1"/>
            <w:permStart w:id="273501596" w:edGrp="everyone" w:colFirst="2" w:colLast="2"/>
            <w:permStart w:id="1294930125" w:edGrp="everyone" w:colFirst="3" w:colLast="3"/>
            <w:permEnd w:id="1012157459"/>
            <w:permEnd w:id="665728447"/>
            <w:permEnd w:id="709589544"/>
            <w:r w:rsidRPr="00B165F1">
              <w:rPr>
                <w:lang w:val="cy-GB"/>
              </w:rPr>
              <w:t>E</w:t>
            </w:r>
            <w:r w:rsidR="00675F0E">
              <w:rPr>
                <w:lang w:val="cy-GB"/>
              </w:rPr>
              <w:t>-bost</w:t>
            </w:r>
            <w:r w:rsidRPr="00B165F1">
              <w:rPr>
                <w:lang w:val="cy-GB"/>
              </w:rPr>
              <w:t>:</w:t>
            </w:r>
          </w:p>
        </w:tc>
        <w:tc>
          <w:tcPr>
            <w:tcW w:w="3685" w:type="dxa"/>
            <w:tcBorders>
              <w:top w:val="single" w:sz="8" w:space="0" w:color="000000"/>
              <w:left w:val="single" w:sz="8" w:space="0" w:color="000000"/>
              <w:bottom w:val="single" w:sz="8" w:space="0" w:color="000000"/>
              <w:right w:val="single" w:sz="8" w:space="0" w:color="000000"/>
            </w:tcBorders>
          </w:tcPr>
          <w:p w14:paraId="125526C7" w14:textId="77777777" w:rsidR="00FF1447" w:rsidRPr="00B165F1" w:rsidRDefault="00FF1447" w:rsidP="00FF1447">
            <w:pPr>
              <w:rPr>
                <w:lang w:val="cy-GB"/>
              </w:rPr>
            </w:pPr>
          </w:p>
        </w:tc>
        <w:tc>
          <w:tcPr>
            <w:tcW w:w="277" w:type="dxa"/>
            <w:tcBorders>
              <w:left w:val="single" w:sz="8" w:space="0" w:color="000000"/>
              <w:right w:val="single" w:sz="8" w:space="0" w:color="000000"/>
            </w:tcBorders>
          </w:tcPr>
          <w:p w14:paraId="67BD4C93" w14:textId="77777777" w:rsidR="00FF1447" w:rsidRPr="00B165F1" w:rsidRDefault="00FF1447" w:rsidP="00FF1447">
            <w:pPr>
              <w:rPr>
                <w:lang w:val="cy-GB"/>
              </w:rPr>
            </w:pPr>
          </w:p>
        </w:tc>
        <w:tc>
          <w:tcPr>
            <w:tcW w:w="3685" w:type="dxa"/>
            <w:tcBorders>
              <w:top w:val="single" w:sz="8" w:space="0" w:color="000000"/>
              <w:left w:val="single" w:sz="8" w:space="0" w:color="000000"/>
              <w:bottom w:val="single" w:sz="8" w:space="0" w:color="000000"/>
              <w:right w:val="single" w:sz="8" w:space="0" w:color="000000"/>
            </w:tcBorders>
          </w:tcPr>
          <w:p w14:paraId="642F8AA7" w14:textId="77777777" w:rsidR="00FF1447" w:rsidRPr="00B165F1" w:rsidRDefault="00FF1447" w:rsidP="00FF1447">
            <w:pPr>
              <w:rPr>
                <w:lang w:val="cy-GB"/>
              </w:rPr>
            </w:pPr>
          </w:p>
        </w:tc>
      </w:tr>
      <w:tr w:rsidR="00FF1447" w:rsidRPr="00B165F1" w14:paraId="12F0FEF3" w14:textId="77777777" w:rsidTr="00081995">
        <w:trPr>
          <w:trHeight w:val="438"/>
        </w:trPr>
        <w:tc>
          <w:tcPr>
            <w:tcW w:w="1340" w:type="dxa"/>
            <w:tcBorders>
              <w:right w:val="single" w:sz="8" w:space="0" w:color="000000"/>
            </w:tcBorders>
          </w:tcPr>
          <w:p w14:paraId="5112B2FB" w14:textId="79058751" w:rsidR="00FF1447" w:rsidRPr="00B165F1" w:rsidRDefault="00675F0E" w:rsidP="00AC6E50">
            <w:pPr>
              <w:rPr>
                <w:lang w:val="cy-GB"/>
              </w:rPr>
            </w:pPr>
            <w:permStart w:id="966215632" w:edGrp="everyone" w:colFirst="1" w:colLast="1"/>
            <w:permStart w:id="1081410307" w:edGrp="everyone" w:colFirst="2" w:colLast="2"/>
            <w:permStart w:id="1286144284" w:edGrp="everyone" w:colFirst="3" w:colLast="3"/>
            <w:permEnd w:id="1798712058"/>
            <w:permEnd w:id="273501596"/>
            <w:permEnd w:id="1294930125"/>
            <w:r>
              <w:rPr>
                <w:lang w:val="cy-GB"/>
              </w:rPr>
              <w:t>Rhif Ffôn:</w:t>
            </w:r>
          </w:p>
        </w:tc>
        <w:tc>
          <w:tcPr>
            <w:tcW w:w="3685" w:type="dxa"/>
            <w:tcBorders>
              <w:top w:val="single" w:sz="8" w:space="0" w:color="000000"/>
              <w:left w:val="single" w:sz="8" w:space="0" w:color="000000"/>
              <w:bottom w:val="single" w:sz="8" w:space="0" w:color="000000"/>
              <w:right w:val="single" w:sz="8" w:space="0" w:color="000000"/>
            </w:tcBorders>
          </w:tcPr>
          <w:p w14:paraId="5569321B" w14:textId="77777777" w:rsidR="00FF1447" w:rsidRPr="00B165F1" w:rsidRDefault="00FF1447" w:rsidP="00FF1447">
            <w:pPr>
              <w:rPr>
                <w:lang w:val="cy-GB"/>
              </w:rPr>
            </w:pPr>
          </w:p>
        </w:tc>
        <w:tc>
          <w:tcPr>
            <w:tcW w:w="277" w:type="dxa"/>
            <w:tcBorders>
              <w:left w:val="single" w:sz="8" w:space="0" w:color="000000"/>
              <w:right w:val="single" w:sz="8" w:space="0" w:color="000000"/>
            </w:tcBorders>
          </w:tcPr>
          <w:p w14:paraId="3FB4175E" w14:textId="77777777" w:rsidR="00FF1447" w:rsidRPr="00B165F1" w:rsidRDefault="00FF1447" w:rsidP="00FF1447">
            <w:pPr>
              <w:rPr>
                <w:lang w:val="cy-GB"/>
              </w:rPr>
            </w:pPr>
          </w:p>
        </w:tc>
        <w:tc>
          <w:tcPr>
            <w:tcW w:w="3685" w:type="dxa"/>
            <w:tcBorders>
              <w:top w:val="single" w:sz="8" w:space="0" w:color="000000"/>
              <w:left w:val="single" w:sz="8" w:space="0" w:color="000000"/>
              <w:bottom w:val="single" w:sz="8" w:space="0" w:color="000000"/>
              <w:right w:val="single" w:sz="8" w:space="0" w:color="000000"/>
            </w:tcBorders>
          </w:tcPr>
          <w:p w14:paraId="7AF137A7" w14:textId="77777777" w:rsidR="00FF1447" w:rsidRPr="00B165F1" w:rsidRDefault="00FF1447" w:rsidP="00FF1447">
            <w:pPr>
              <w:rPr>
                <w:lang w:val="cy-GB"/>
              </w:rPr>
            </w:pPr>
          </w:p>
        </w:tc>
      </w:tr>
    </w:tbl>
    <w:permEnd w:id="966215632"/>
    <w:permEnd w:id="1081410307"/>
    <w:permEnd w:id="1286144284"/>
    <w:p w14:paraId="42717EBA" w14:textId="009D5246" w:rsidR="00AC6E50" w:rsidRPr="00B165F1" w:rsidRDefault="00081995" w:rsidP="00AC6E50">
      <w:pPr>
        <w:pStyle w:val="NormalWeb"/>
        <w:rPr>
          <w:rFonts w:ascii="Outfit SemiBold" w:eastAsiaTheme="minorHAnsi" w:hAnsi="Outfit SemiBold" w:cstheme="minorBidi"/>
          <w:kern w:val="2"/>
          <w:lang w:val="cy-GB" w:eastAsia="en-US"/>
          <w14:ligatures w14:val="standardContextual"/>
        </w:rPr>
      </w:pPr>
      <w:r w:rsidRPr="00B165F1">
        <w:rPr>
          <w:rFonts w:ascii="Outfit SemiBold" w:eastAsiaTheme="minorHAnsi" w:hAnsi="Outfit SemiBold" w:cstheme="minorBidi"/>
          <w:kern w:val="2"/>
          <w:lang w:val="cy-GB" w:eastAsia="en-US"/>
          <w14:ligatures w14:val="standardContextual"/>
        </w:rPr>
        <w:br/>
      </w:r>
      <w:r w:rsidR="00675F0E">
        <w:rPr>
          <w:rFonts w:ascii="Outfit SemiBold" w:eastAsiaTheme="minorHAnsi" w:hAnsi="Outfit SemiBold" w:cstheme="minorBidi"/>
          <w:kern w:val="2"/>
          <w:lang w:val="cy-GB" w:eastAsia="en-US"/>
          <w14:ligatures w14:val="standardContextual"/>
        </w:rPr>
        <w:t>Hawl i weithio yn y DU</w:t>
      </w:r>
    </w:p>
    <w:p w14:paraId="550283FC" w14:textId="77777777" w:rsidR="00376C67" w:rsidRPr="00376C67" w:rsidRDefault="00376C67" w:rsidP="00376C67">
      <w:pPr>
        <w:pStyle w:val="NormalWeb"/>
        <w:rPr>
          <w:rFonts w:ascii="Outfit" w:eastAsiaTheme="minorHAnsi" w:hAnsi="Outfit" w:cstheme="minorBidi"/>
          <w:kern w:val="2"/>
          <w:sz w:val="22"/>
          <w:szCs w:val="22"/>
          <w:lang w:val="cy-GB" w:eastAsia="en-US"/>
          <w14:ligatures w14:val="standardContextual"/>
        </w:rPr>
      </w:pPr>
      <w:r w:rsidRPr="00376C67">
        <w:rPr>
          <w:rFonts w:ascii="Outfit" w:eastAsiaTheme="minorHAnsi" w:hAnsi="Outfit" w:cstheme="minorBidi"/>
          <w:kern w:val="2"/>
          <w:sz w:val="22"/>
          <w:szCs w:val="22"/>
          <w:lang w:val="cy-GB" w:eastAsia="en-US"/>
          <w14:ligatures w14:val="standardContextual"/>
        </w:rPr>
        <w:t>Os oes unrhyw gyfyngiadau o ran eich cyflogaeth yn y DU (e.e. os oes angen Trwydded Waith arnoch), rhowch fanylion isod.</w:t>
      </w:r>
    </w:p>
    <w:p w14:paraId="5C8E4E16" w14:textId="4EE17816" w:rsidR="00376C67" w:rsidRPr="00376C67" w:rsidRDefault="00376C67" w:rsidP="00376C67">
      <w:pPr>
        <w:pStyle w:val="NormalWeb"/>
        <w:rPr>
          <w:rFonts w:ascii="Outfit" w:eastAsiaTheme="minorHAnsi" w:hAnsi="Outfit" w:cstheme="minorBidi"/>
          <w:kern w:val="2"/>
          <w:sz w:val="22"/>
          <w:szCs w:val="22"/>
          <w:lang w:val="cy-GB" w:eastAsia="en-US"/>
          <w14:ligatures w14:val="standardContextual"/>
        </w:rPr>
      </w:pPr>
      <w:r w:rsidRPr="00376C67">
        <w:rPr>
          <w:rFonts w:ascii="MS Mincho" w:eastAsia="MS Mincho" w:hAnsi="MS Mincho" w:cs="MS Mincho"/>
          <w:kern w:val="2"/>
          <w:sz w:val="22"/>
          <w:szCs w:val="22"/>
          <w:lang w:val="cy-GB" w:eastAsia="en-US"/>
          <w14:ligatures w14:val="standardContextual"/>
        </w:rPr>
        <w:t>☐</w:t>
      </w:r>
      <w:r w:rsidRPr="00376C67">
        <w:rPr>
          <w:rFonts w:ascii="Outfit" w:eastAsiaTheme="minorHAnsi" w:hAnsi="Outfit" w:cstheme="minorBidi"/>
          <w:kern w:val="2"/>
          <w:sz w:val="22"/>
          <w:szCs w:val="22"/>
          <w:lang w:val="cy-GB" w:eastAsia="en-US"/>
          <w14:ligatures w14:val="standardContextual"/>
        </w:rPr>
        <w:t xml:space="preserve"> </w:t>
      </w:r>
      <w:r>
        <w:rPr>
          <w:rFonts w:ascii="Outfit" w:eastAsiaTheme="minorHAnsi" w:hAnsi="Outfit" w:cstheme="minorBidi"/>
          <w:kern w:val="2"/>
          <w:sz w:val="22"/>
          <w:szCs w:val="22"/>
          <w:lang w:val="cy-GB" w:eastAsia="en-US"/>
          <w14:ligatures w14:val="standardContextual"/>
        </w:rPr>
        <w:tab/>
      </w:r>
      <w:r w:rsidRPr="00376C67">
        <w:rPr>
          <w:rFonts w:ascii="Outfit" w:eastAsiaTheme="minorHAnsi" w:hAnsi="Outfit" w:cstheme="minorBidi"/>
          <w:kern w:val="2"/>
          <w:sz w:val="22"/>
          <w:szCs w:val="22"/>
          <w:lang w:val="cy-GB" w:eastAsia="en-US"/>
          <w14:ligatures w14:val="standardContextual"/>
        </w:rPr>
        <w:t>Nid oes gennyf unrhyw gyfyngiadau o ran fy nghyflogaeth yn y DU</w:t>
      </w:r>
    </w:p>
    <w:p w14:paraId="1FB6BF5E" w14:textId="4C85A2BD" w:rsidR="00AC6E50" w:rsidRPr="00376C67" w:rsidRDefault="00376C67" w:rsidP="00AC6E50">
      <w:pPr>
        <w:pStyle w:val="NormalWeb"/>
        <w:rPr>
          <w:rFonts w:ascii="Outfit" w:eastAsiaTheme="minorHAnsi" w:hAnsi="Outfit" w:cstheme="minorBidi"/>
          <w:kern w:val="2"/>
          <w:sz w:val="22"/>
          <w:szCs w:val="22"/>
          <w:lang w:val="cy-GB" w:eastAsia="en-US"/>
          <w14:ligatures w14:val="standardContextual"/>
        </w:rPr>
      </w:pPr>
      <w:r w:rsidRPr="00376C67">
        <w:rPr>
          <w:rFonts w:ascii="MS Mincho" w:eastAsia="MS Mincho" w:hAnsi="MS Mincho" w:cs="MS Mincho"/>
          <w:kern w:val="2"/>
          <w:sz w:val="22"/>
          <w:szCs w:val="22"/>
          <w:lang w:val="cy-GB" w:eastAsia="en-US"/>
          <w14:ligatures w14:val="standardContextual"/>
        </w:rPr>
        <w:t>☐</w:t>
      </w:r>
      <w:r w:rsidRPr="00376C67">
        <w:rPr>
          <w:rFonts w:ascii="Outfit" w:eastAsiaTheme="minorHAnsi" w:hAnsi="Outfit" w:cstheme="minorBidi"/>
          <w:kern w:val="2"/>
          <w:sz w:val="22"/>
          <w:szCs w:val="22"/>
          <w:lang w:val="cy-GB" w:eastAsia="en-US"/>
          <w14:ligatures w14:val="standardContextual"/>
        </w:rPr>
        <w:t xml:space="preserve"> </w:t>
      </w:r>
      <w:r>
        <w:rPr>
          <w:rFonts w:ascii="Outfit" w:eastAsiaTheme="minorHAnsi" w:hAnsi="Outfit" w:cstheme="minorBidi"/>
          <w:kern w:val="2"/>
          <w:sz w:val="22"/>
          <w:szCs w:val="22"/>
          <w:lang w:val="cy-GB" w:eastAsia="en-US"/>
          <w14:ligatures w14:val="standardContextual"/>
        </w:rPr>
        <w:tab/>
      </w:r>
      <w:r w:rsidRPr="00376C67">
        <w:rPr>
          <w:rFonts w:ascii="Outfit" w:eastAsiaTheme="minorHAnsi" w:hAnsi="Outfit" w:cstheme="minorBidi"/>
          <w:kern w:val="2"/>
          <w:sz w:val="22"/>
          <w:szCs w:val="22"/>
          <w:lang w:val="cy-GB" w:eastAsia="en-US"/>
          <w14:ligatures w14:val="standardContextual"/>
        </w:rPr>
        <w:t>Mae gennyf gyfyngiadau o ran fy nghyflogaeth yn y DU. Rhowch fanylion</w:t>
      </w:r>
    </w:p>
    <w:tbl>
      <w:tblPr>
        <w:tblStyle w:val="TableGrid"/>
        <w:tblW w:w="0" w:type="auto"/>
        <w:tblCellMar>
          <w:top w:w="113" w:type="dxa"/>
          <w:left w:w="170" w:type="dxa"/>
          <w:right w:w="170" w:type="dxa"/>
        </w:tblCellMar>
        <w:tblLook w:val="04A0" w:firstRow="1" w:lastRow="0" w:firstColumn="1" w:lastColumn="0" w:noHBand="0" w:noVBand="1"/>
      </w:tblPr>
      <w:tblGrid>
        <w:gridCol w:w="9006"/>
      </w:tblGrid>
      <w:tr w:rsidR="00AC6E50" w:rsidRPr="00B165F1" w14:paraId="43932100" w14:textId="77777777" w:rsidTr="00575799">
        <w:trPr>
          <w:trHeight w:val="1134"/>
        </w:trPr>
        <w:tc>
          <w:tcPr>
            <w:tcW w:w="9016" w:type="dxa"/>
            <w:tcBorders>
              <w:top w:val="single" w:sz="8" w:space="0" w:color="000000"/>
              <w:left w:val="single" w:sz="8" w:space="0" w:color="000000"/>
              <w:bottom w:val="single" w:sz="8" w:space="0" w:color="000000"/>
              <w:right w:val="single" w:sz="8" w:space="0" w:color="000000"/>
            </w:tcBorders>
          </w:tcPr>
          <w:p w14:paraId="40D8431A" w14:textId="77777777" w:rsidR="00AC6E50" w:rsidRPr="00B165F1" w:rsidRDefault="00AC6E50" w:rsidP="00AC6E50">
            <w:pPr>
              <w:spacing w:after="160" w:line="259" w:lineRule="auto"/>
              <w:rPr>
                <w:lang w:val="cy-GB"/>
              </w:rPr>
            </w:pPr>
            <w:permStart w:id="1410033886" w:edGrp="everyone"/>
            <w:permEnd w:id="1410033886"/>
          </w:p>
        </w:tc>
      </w:tr>
    </w:tbl>
    <w:p w14:paraId="7E65CDB2" w14:textId="18914BFE" w:rsidR="001130EF" w:rsidRPr="00B165F1" w:rsidRDefault="001130EF" w:rsidP="00AC6E50">
      <w:pPr>
        <w:pStyle w:val="NormalWeb"/>
        <w:rPr>
          <w:rFonts w:ascii="Outfit SemiBold" w:eastAsiaTheme="minorHAnsi" w:hAnsi="Outfit SemiBold" w:cstheme="minorBidi"/>
          <w:kern w:val="2"/>
          <w:lang w:val="cy-GB" w:eastAsia="en-US"/>
          <w14:ligatures w14:val="standardContextual"/>
        </w:rPr>
      </w:pPr>
      <w:r w:rsidRPr="00B165F1">
        <w:rPr>
          <w:rFonts w:ascii="Outfit SemiBold" w:eastAsiaTheme="minorHAnsi" w:hAnsi="Outfit SemiBold" w:cstheme="minorBidi"/>
          <w:kern w:val="2"/>
          <w:lang w:val="cy-GB" w:eastAsia="en-US"/>
          <w14:ligatures w14:val="standardContextual"/>
        </w:rPr>
        <w:br/>
      </w:r>
      <w:r w:rsidR="00B96D0C">
        <w:rPr>
          <w:rFonts w:ascii="Outfit SemiBold" w:eastAsiaTheme="minorHAnsi" w:hAnsi="Outfit SemiBold" w:cstheme="minorBidi"/>
          <w:kern w:val="2"/>
          <w:lang w:val="cy-GB" w:eastAsia="en-US"/>
          <w14:ligatures w14:val="standardContextual"/>
        </w:rPr>
        <w:t>Mae</w:t>
      </w:r>
      <w:r w:rsidR="00B96D0C" w:rsidRPr="00B96D0C">
        <w:rPr>
          <w:rFonts w:ascii="Outfit SemiBold" w:eastAsiaTheme="minorHAnsi" w:hAnsi="Outfit SemiBold" w:cstheme="minorBidi"/>
          <w:kern w:val="2"/>
          <w:lang w:val="cy-GB" w:eastAsia="en-US"/>
          <w14:ligatures w14:val="standardContextual"/>
        </w:rPr>
        <w:t xml:space="preserve"> holl </w:t>
      </w:r>
      <w:r w:rsidR="00B96D0C">
        <w:rPr>
          <w:rFonts w:ascii="Outfit SemiBold" w:eastAsiaTheme="minorHAnsi" w:hAnsi="Outfit SemiBold" w:cstheme="minorBidi"/>
          <w:kern w:val="2"/>
          <w:lang w:val="cy-GB" w:eastAsia="en-US"/>
          <w14:ligatures w14:val="standardContextual"/>
        </w:rPr>
        <w:t>swyddi</w:t>
      </w:r>
      <w:r w:rsidR="00B96D0C" w:rsidRPr="00B96D0C">
        <w:rPr>
          <w:rFonts w:ascii="Outfit SemiBold" w:eastAsiaTheme="minorHAnsi" w:hAnsi="Outfit SemiBold" w:cstheme="minorBidi"/>
          <w:kern w:val="2"/>
          <w:lang w:val="cy-GB" w:eastAsia="en-US"/>
          <w14:ligatures w14:val="standardContextual"/>
        </w:rPr>
        <w:t xml:space="preserve"> Plantlife wedi'u lleoli yn y DU. Bydd gofyn i chi ddarparu tystiolaeth o'ch Hawl i Weithio yn y DU cyn eich penodi</w:t>
      </w:r>
      <w:r w:rsidR="00B96D0C">
        <w:rPr>
          <w:rFonts w:ascii="Outfit SemiBold" w:eastAsiaTheme="minorHAnsi" w:hAnsi="Outfit SemiBold" w:cstheme="minorBidi"/>
          <w:kern w:val="2"/>
          <w:lang w:val="cy-GB" w:eastAsia="en-US"/>
          <w14:ligatures w14:val="standardContextual"/>
        </w:rPr>
        <w:t xml:space="preserve">.  </w:t>
      </w:r>
    </w:p>
    <w:p w14:paraId="2291178F" w14:textId="77777777" w:rsidR="00081995" w:rsidRPr="00B165F1" w:rsidRDefault="00081995" w:rsidP="00AC6E50">
      <w:pPr>
        <w:pStyle w:val="NormalWeb"/>
        <w:rPr>
          <w:rFonts w:ascii="Outfit SemiBold" w:eastAsiaTheme="minorHAnsi" w:hAnsi="Outfit SemiBold" w:cstheme="minorBidi"/>
          <w:kern w:val="2"/>
          <w:lang w:val="cy-GB" w:eastAsia="en-US"/>
          <w14:ligatures w14:val="standardContextual"/>
        </w:rPr>
      </w:pPr>
    </w:p>
    <w:p w14:paraId="33418006" w14:textId="5D14A66B" w:rsidR="00AC6E50" w:rsidRPr="00B165F1" w:rsidRDefault="001130EF" w:rsidP="00AC6E50">
      <w:pPr>
        <w:pStyle w:val="NormalWeb"/>
        <w:rPr>
          <w:rFonts w:ascii="Outfit SemiBold" w:eastAsiaTheme="minorHAnsi" w:hAnsi="Outfit SemiBold" w:cstheme="minorBidi"/>
          <w:kern w:val="2"/>
          <w:lang w:val="cy-GB" w:eastAsia="en-US"/>
          <w14:ligatures w14:val="standardContextual"/>
        </w:rPr>
      </w:pPr>
      <w:r w:rsidRPr="00B165F1">
        <w:rPr>
          <w:rFonts w:ascii="Outfit SemiBold" w:eastAsiaTheme="minorHAnsi" w:hAnsi="Outfit SemiBold" w:cstheme="minorBidi"/>
          <w:noProof/>
          <w:kern w:val="2"/>
          <w14:ligatures w14:val="standardContextual"/>
        </w:rPr>
        <mc:AlternateContent>
          <mc:Choice Requires="wps">
            <w:drawing>
              <wp:anchor distT="0" distB="0" distL="114300" distR="114300" simplePos="0" relativeHeight="251674111" behindDoc="1" locked="0" layoutInCell="1" allowOverlap="1" wp14:anchorId="791B56F0" wp14:editId="28E31D57">
                <wp:simplePos x="0" y="0"/>
                <wp:positionH relativeFrom="margin">
                  <wp:posOffset>-203200</wp:posOffset>
                </wp:positionH>
                <wp:positionV relativeFrom="paragraph">
                  <wp:posOffset>291677</wp:posOffset>
                </wp:positionV>
                <wp:extent cx="5791200" cy="897466"/>
                <wp:effectExtent l="0" t="0" r="0" b="0"/>
                <wp:wrapNone/>
                <wp:docPr id="1418528350" name="Rectangle 1"/>
                <wp:cNvGraphicFramePr/>
                <a:graphic xmlns:a="http://schemas.openxmlformats.org/drawingml/2006/main">
                  <a:graphicData uri="http://schemas.microsoft.com/office/word/2010/wordprocessingShape">
                    <wps:wsp>
                      <wps:cNvSpPr/>
                      <wps:spPr>
                        <a:xfrm>
                          <a:off x="0" y="0"/>
                          <a:ext cx="5791200" cy="897466"/>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0FA36C3" id="Rectangle 1" o:spid="_x0000_s1026" style="position:absolute;margin-left:-16pt;margin-top:22.95pt;width:456pt;height:70.65pt;z-index:-251642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" fillcolor="#f2f2f2 [3052]" stroked="f" strokeweight="1pt">
                <w10:wrap anchorx="margin"/>
              </v:rect>
            </w:pict>
          </mc:Fallback>
        </mc:AlternateContent>
      </w:r>
      <w:r w:rsidR="00AC6E50" w:rsidRPr="00B165F1">
        <w:rPr>
          <w:rFonts w:ascii="Outfit SemiBold" w:eastAsiaTheme="minorHAnsi" w:hAnsi="Outfit SemiBold" w:cstheme="minorBidi"/>
          <w:kern w:val="2"/>
          <w:lang w:val="cy-GB" w:eastAsia="en-US"/>
          <w14:ligatures w14:val="standardContextual"/>
        </w:rPr>
        <w:t>D</w:t>
      </w:r>
      <w:r w:rsidR="00376C67">
        <w:rPr>
          <w:rFonts w:ascii="Outfit SemiBold" w:eastAsiaTheme="minorHAnsi" w:hAnsi="Outfit SemiBold" w:cstheme="minorBidi"/>
          <w:kern w:val="2"/>
          <w:lang w:val="cy-GB" w:eastAsia="en-US"/>
          <w14:ligatures w14:val="standardContextual"/>
        </w:rPr>
        <w:t xml:space="preserve">atganiad  </w:t>
      </w:r>
    </w:p>
    <w:p w14:paraId="72D92D0F" w14:textId="6DD6C0E7" w:rsidR="00AC6E50" w:rsidRPr="00B165F1" w:rsidRDefault="001130EF" w:rsidP="001130EF">
      <w:pPr>
        <w:rPr>
          <w:lang w:val="cy-GB"/>
        </w:rPr>
      </w:pPr>
      <w:r w:rsidRPr="00B165F1">
        <w:rPr>
          <w:noProof/>
          <w:lang w:eastAsia="en-GB"/>
        </w:rPr>
        <w:lastRenderedPageBreak/>
        <mc:AlternateContent>
          <mc:Choice Requires="wps">
            <w:drawing>
              <wp:anchor distT="288290" distB="288290" distL="107950" distR="215900" simplePos="0" relativeHeight="251677696" behindDoc="0" locked="0" layoutInCell="1" allowOverlap="1" wp14:anchorId="2BE958AA" wp14:editId="31FB453B">
                <wp:simplePos x="0" y="0"/>
                <wp:positionH relativeFrom="margin">
                  <wp:posOffset>4847802</wp:posOffset>
                </wp:positionH>
                <wp:positionV relativeFrom="paragraph">
                  <wp:posOffset>107950</wp:posOffset>
                </wp:positionV>
                <wp:extent cx="539750" cy="539750"/>
                <wp:effectExtent l="0" t="0" r="12700" b="12700"/>
                <wp:wrapSquare wrapText="bothSides"/>
                <wp:docPr id="17721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9525">
                          <a:solidFill>
                            <a:srgbClr val="000000"/>
                          </a:solidFill>
                          <a:miter lim="800000"/>
                          <a:headEnd/>
                          <a:tailEnd/>
                        </a:ln>
                      </wps:spPr>
                      <wps:txbx>
                        <w:txbxContent>
                          <w:p w14:paraId="3C7880C5" w14:textId="77777777" w:rsidR="00AC6E50" w:rsidRPr="00500AEE" w:rsidRDefault="00AC6E50" w:rsidP="00AC6E50">
                            <w:permStart w:id="1757446051" w:edGrp="everyone"/>
                            <w:permEnd w:id="175744605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E958AA" id="_x0000_s1035" type="#_x0000_t202" style="position:absolute;margin-left:381.7pt;margin-top:8.5pt;width:42.5pt;height:42.5pt;z-index:251677696;visibility:visible;mso-wrap-style:square;mso-width-percent:0;mso-height-percent:0;mso-wrap-distance-left:8.5pt;mso-wrap-distance-top:22.7pt;mso-wrap-distance-right:17pt;mso-wrap-distance-bottom:22.7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">
                <v:textbox>
                  <w:txbxContent>
                    <w:p w14:paraId="3C7880C5" w14:textId="77777777" w:rsidR="00AC6E50" w:rsidRPr="00500AEE" w:rsidRDefault="00AC6E50" w:rsidP="00AC6E50">
                      <w:permStart w:id="1757446051" w:edGrp="everyone"/>
                      <w:permEnd w:id="1757446051"/>
                    </w:p>
                  </w:txbxContent>
                </v:textbox>
                <w10:wrap type="square" anchorx="margin"/>
              </v:shape>
            </w:pict>
          </mc:Fallback>
        </mc:AlternateContent>
      </w:r>
      <w:r w:rsidRPr="00B165F1">
        <w:rPr>
          <w:lang w:val="cy-GB"/>
        </w:rPr>
        <w:br/>
      </w:r>
      <w:r w:rsidR="009169FE" w:rsidRPr="009169FE">
        <w:rPr>
          <w:rFonts w:ascii="Outfit SemiBold" w:hAnsi="Outfit SemiBold"/>
          <w:lang w:val="cy-GB"/>
        </w:rPr>
        <w:t>Rwyf yn cadarnhau bod yr wybodaeth sydd wedi'i darparu ar gyfer y cais hwn yn gywir (cadarnhewch gyda'ch blaenlythrennau</w:t>
      </w:r>
      <w:r w:rsidR="00AC6E50" w:rsidRPr="00B165F1">
        <w:rPr>
          <w:lang w:val="cy-GB"/>
        </w:rPr>
        <w:t xml:space="preserve">) </w:t>
      </w:r>
    </w:p>
    <w:p w14:paraId="10A29236" w14:textId="77777777" w:rsidR="00AC6E50" w:rsidRPr="00B165F1" w:rsidRDefault="00AC6E50" w:rsidP="00AC6E50">
      <w:pPr>
        <w:spacing w:before="120" w:after="120" w:line="320" w:lineRule="exact"/>
        <w:rPr>
          <w:sz w:val="24"/>
          <w:szCs w:val="24"/>
          <w:lang w:val="cy-GB"/>
        </w:rPr>
      </w:pPr>
    </w:p>
    <w:p w14:paraId="47CFDB89" w14:textId="2418AA0E" w:rsidR="00500AEE" w:rsidRPr="00B165F1" w:rsidRDefault="009169FE" w:rsidP="00FF1447">
      <w:pPr>
        <w:spacing w:before="240" w:after="0"/>
        <w:rPr>
          <w:lang w:val="cy-GB"/>
        </w:rPr>
      </w:pPr>
      <w:r w:rsidRPr="009169FE">
        <w:rPr>
          <w:lang w:val="cy-GB"/>
        </w:rPr>
        <w:t xml:space="preserve">Bydd yr holl wybodaeth </w:t>
      </w:r>
      <w:r>
        <w:rPr>
          <w:lang w:val="cy-GB"/>
        </w:rPr>
        <w:t>fydd yn c</w:t>
      </w:r>
      <w:r w:rsidRPr="009169FE">
        <w:rPr>
          <w:lang w:val="cy-GB"/>
        </w:rPr>
        <w:t>a</w:t>
      </w:r>
      <w:r>
        <w:rPr>
          <w:lang w:val="cy-GB"/>
        </w:rPr>
        <w:t>el ei</w:t>
      </w:r>
      <w:r w:rsidRPr="009169FE">
        <w:rPr>
          <w:lang w:val="cy-GB"/>
        </w:rPr>
        <w:t xml:space="preserve"> darp</w:t>
      </w:r>
      <w:r>
        <w:rPr>
          <w:lang w:val="cy-GB"/>
        </w:rPr>
        <w:t>aru</w:t>
      </w:r>
      <w:r w:rsidRPr="009169FE">
        <w:rPr>
          <w:lang w:val="cy-GB"/>
        </w:rPr>
        <w:t xml:space="preserve"> yn cael ei thrin yn gwbl gyfrinachol a bydd yn cael ei storio'n ddiogel. </w:t>
      </w:r>
      <w:r>
        <w:rPr>
          <w:lang w:val="cy-GB"/>
        </w:rPr>
        <w:t xml:space="preserve">Edrychwch ar </w:t>
      </w:r>
      <w:r w:rsidR="009B0629">
        <w:rPr>
          <w:lang w:val="cy-GB"/>
        </w:rPr>
        <w:t>B</w:t>
      </w:r>
      <w:r w:rsidRPr="009169FE">
        <w:rPr>
          <w:lang w:val="cy-GB"/>
        </w:rPr>
        <w:t xml:space="preserve">olisi Preifatrwydd Plantlife, sydd ar gael ar ein gwefan </w:t>
      </w:r>
      <w:r>
        <w:rPr>
          <w:lang w:val="cy-GB"/>
        </w:rPr>
        <w:t xml:space="preserve">ni </w:t>
      </w:r>
      <w:r w:rsidRPr="009169FE">
        <w:rPr>
          <w:lang w:val="cy-GB"/>
        </w:rPr>
        <w:t>neu ar gais.</w:t>
      </w:r>
      <w:r>
        <w:rPr>
          <w:lang w:val="cy-GB"/>
        </w:rPr>
        <w:t xml:space="preserve"> </w:t>
      </w:r>
    </w:p>
    <w:sectPr w:rsidR="00500AEE" w:rsidRPr="00B165F1" w:rsidSect="00471A92">
      <w:headerReference w:type="default" r:id="rId9"/>
      <w:footerReference w:type="default" r:id="rId10"/>
      <w:pgSz w:w="11906" w:h="16838"/>
      <w:pgMar w:top="1440" w:right="1440" w:bottom="1440" w:left="1440"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ACAC" w14:textId="77777777" w:rsidR="002233E4" w:rsidRDefault="002233E4" w:rsidP="00F231F2">
      <w:pPr>
        <w:spacing w:after="0" w:line="240" w:lineRule="auto"/>
      </w:pPr>
      <w:r>
        <w:separator/>
      </w:r>
    </w:p>
  </w:endnote>
  <w:endnote w:type="continuationSeparator" w:id="0">
    <w:p w14:paraId="1873FBCB" w14:textId="77777777" w:rsidR="002233E4" w:rsidRDefault="002233E4" w:rsidP="00F2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utfit">
    <w:altName w:val="Calibri"/>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utfit SemiBold">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tua One">
    <w:panose1 w:val="02000000000000000000"/>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565657"/>
      <w:docPartObj>
        <w:docPartGallery w:val="Page Numbers (Bottom of Page)"/>
        <w:docPartUnique/>
      </w:docPartObj>
    </w:sdtPr>
    <w:sdtEndPr>
      <w:rPr>
        <w:noProof/>
      </w:rPr>
    </w:sdtEndPr>
    <w:sdtContent>
      <w:p w14:paraId="23E68E68" w14:textId="77777777" w:rsidR="001130EF" w:rsidRDefault="001130EF">
        <w:pPr>
          <w:pStyle w:val="Footer"/>
          <w:jc w:val="right"/>
        </w:pPr>
        <w:r>
          <w:fldChar w:fldCharType="begin"/>
        </w:r>
        <w:r>
          <w:instrText xml:space="preserve"> PAGE   \* MERGEFORMAT </w:instrText>
        </w:r>
        <w:r>
          <w:fldChar w:fldCharType="separate"/>
        </w:r>
        <w:r w:rsidR="009B0629">
          <w:rPr>
            <w:noProof/>
          </w:rPr>
          <w:t>5</w:t>
        </w:r>
        <w:r>
          <w:rPr>
            <w:noProof/>
          </w:rPr>
          <w:fldChar w:fldCharType="end"/>
        </w:r>
      </w:p>
    </w:sdtContent>
  </w:sdt>
  <w:p w14:paraId="5EF1E1A7" w14:textId="77777777" w:rsidR="001130EF" w:rsidRDefault="0011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73FF" w14:textId="77777777" w:rsidR="002233E4" w:rsidRDefault="002233E4" w:rsidP="00F231F2">
      <w:pPr>
        <w:spacing w:after="0" w:line="240" w:lineRule="auto"/>
      </w:pPr>
      <w:r>
        <w:separator/>
      </w:r>
    </w:p>
  </w:footnote>
  <w:footnote w:type="continuationSeparator" w:id="0">
    <w:p w14:paraId="5F44218A" w14:textId="77777777" w:rsidR="002233E4" w:rsidRDefault="002233E4" w:rsidP="00F2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822C" w14:textId="77777777" w:rsidR="00F231F2" w:rsidRDefault="00471A92">
    <w:pPr>
      <w:pStyle w:val="Header"/>
    </w:pPr>
    <w:r>
      <w:rPr>
        <w:noProof/>
        <w:lang w:eastAsia="en-GB"/>
      </w:rPr>
      <mc:AlternateContent>
        <mc:Choice Requires="wps">
          <w:drawing>
            <wp:anchor distT="45720" distB="45720" distL="114300" distR="114300" simplePos="0" relativeHeight="251661312" behindDoc="0" locked="0" layoutInCell="1" allowOverlap="1" wp14:anchorId="2C422E61" wp14:editId="01FA18E5">
              <wp:simplePos x="0" y="0"/>
              <wp:positionH relativeFrom="column">
                <wp:posOffset>4686300</wp:posOffset>
              </wp:positionH>
              <wp:positionV relativeFrom="paragraph">
                <wp:posOffset>-817880</wp:posOffset>
              </wp:positionV>
              <wp:extent cx="1699260" cy="769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769620"/>
                      </a:xfrm>
                      <a:prstGeom prst="rect">
                        <a:avLst/>
                      </a:prstGeom>
                      <a:noFill/>
                      <a:ln w="9525">
                        <a:noFill/>
                        <a:miter lim="800000"/>
                        <a:headEnd/>
                        <a:tailEnd/>
                      </a:ln>
                    </wps:spPr>
                    <wps:txbx>
                      <w:txbxContent>
                        <w:p w14:paraId="055B8940"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Brewery House </w:t>
                          </w:r>
                        </w:p>
                        <w:p w14:paraId="23AD0576"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36 Milford Street, Salisbury </w:t>
                          </w:r>
                        </w:p>
                        <w:p w14:paraId="3FB755F6" w14:textId="77777777" w:rsidR="00F231F2" w:rsidRPr="00F231F2" w:rsidRDefault="00F231F2" w:rsidP="00F231F2">
                          <w:pPr>
                            <w:pStyle w:val="Pa1"/>
                            <w:rPr>
                              <w:rFonts w:cs="Outfit"/>
                              <w:color w:val="215740" w:themeColor="text1"/>
                              <w:sz w:val="18"/>
                              <w:szCs w:val="18"/>
                            </w:rPr>
                          </w:pPr>
                          <w:r w:rsidRPr="00F231F2">
                            <w:rPr>
                              <w:rStyle w:val="A31"/>
                              <w:color w:val="215740" w:themeColor="text1"/>
                              <w:sz w:val="18"/>
                              <w:szCs w:val="18"/>
                            </w:rPr>
                            <w:t xml:space="preserve">Wiltshire, SP1 2AP </w:t>
                          </w:r>
                        </w:p>
                        <w:p w14:paraId="77698CE4" w14:textId="77777777" w:rsidR="00F231F2" w:rsidRPr="00F231F2" w:rsidRDefault="00F231F2" w:rsidP="00F231F2">
                          <w:pPr>
                            <w:pStyle w:val="Pa1"/>
                            <w:rPr>
                              <w:rStyle w:val="A31"/>
                              <w:color w:val="215740" w:themeColor="text1"/>
                              <w:sz w:val="18"/>
                              <w:szCs w:val="18"/>
                            </w:rPr>
                          </w:pPr>
                          <w:r w:rsidRPr="00F231F2">
                            <w:rPr>
                              <w:rStyle w:val="A31"/>
                              <w:color w:val="215740" w:themeColor="text1"/>
                              <w:sz w:val="18"/>
                              <w:szCs w:val="18"/>
                            </w:rPr>
                            <w:t xml:space="preserve">England, United Kingdom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C422E61" id="_x0000_t202" coordsize="21600,21600" o:spt="202" path="m0,0l0,21600,21600,21600,21600,0xe">
              <v:stroke joinstyle="miter"/>
              <v:path gradientshapeok="t" o:connecttype="rect"/>
            </v:shapetype>
            <v:shape id="_x0000_s1036" type="#_x0000_t202" style="position:absolute;margin-left:369pt;margin-top:-64.35pt;width:133.8pt;height:6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" filled="f" stroked="f">
              <v:textbox>
                <w:txbxContent>
                  <w:p w14:paraId="055B8940"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Brewery House </w:t>
                    </w:r>
                  </w:p>
                  <w:p w14:paraId="23AD0576"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36 Milford Street, Salisbury </w:t>
                    </w:r>
                  </w:p>
                  <w:p w14:paraId="3FB755F6" w14:textId="77777777" w:rsidR="00F231F2" w:rsidRPr="00F231F2" w:rsidRDefault="00F231F2" w:rsidP="00F231F2">
                    <w:pPr>
                      <w:pStyle w:val="Pa1"/>
                      <w:rPr>
                        <w:rFonts w:cs="Outfit"/>
                        <w:color w:val="215740" w:themeColor="text1"/>
                        <w:sz w:val="18"/>
                        <w:szCs w:val="18"/>
                      </w:rPr>
                    </w:pPr>
                    <w:r w:rsidRPr="00F231F2">
                      <w:rPr>
                        <w:rStyle w:val="A31"/>
                        <w:color w:val="215740" w:themeColor="text1"/>
                        <w:sz w:val="18"/>
                        <w:szCs w:val="18"/>
                      </w:rPr>
                      <w:t xml:space="preserve">Wiltshire, SP1 2AP </w:t>
                    </w:r>
                  </w:p>
                  <w:p w14:paraId="77698CE4" w14:textId="77777777" w:rsidR="00F231F2" w:rsidRPr="00F231F2" w:rsidRDefault="00F231F2" w:rsidP="00F231F2">
                    <w:pPr>
                      <w:pStyle w:val="Pa1"/>
                      <w:rPr>
                        <w:rStyle w:val="A31"/>
                        <w:color w:val="215740" w:themeColor="text1"/>
                        <w:sz w:val="18"/>
                        <w:szCs w:val="18"/>
                      </w:rPr>
                    </w:pPr>
                    <w:r w:rsidRPr="00F231F2">
                      <w:rPr>
                        <w:rStyle w:val="A31"/>
                        <w:color w:val="215740" w:themeColor="text1"/>
                        <w:sz w:val="18"/>
                        <w:szCs w:val="18"/>
                      </w:rPr>
                      <w:t xml:space="preserve">England, United Kingdom </w:t>
                    </w:r>
                  </w:p>
                </w:txbxContent>
              </v:textbox>
              <w10:wrap type="square"/>
            </v:shape>
          </w:pict>
        </mc:Fallback>
      </mc:AlternateContent>
    </w:r>
    <w:r w:rsidR="00025A71">
      <w:rPr>
        <w:noProof/>
        <w:lang w:eastAsia="en-GB"/>
      </w:rPr>
      <w:drawing>
        <wp:anchor distT="0" distB="0" distL="114300" distR="114300" simplePos="0" relativeHeight="251659264" behindDoc="0" locked="0" layoutInCell="1" allowOverlap="1" wp14:anchorId="7299B642" wp14:editId="0DF1F8DB">
          <wp:simplePos x="0" y="0"/>
          <wp:positionH relativeFrom="column">
            <wp:posOffset>-424815</wp:posOffset>
          </wp:positionH>
          <wp:positionV relativeFrom="page">
            <wp:posOffset>385445</wp:posOffset>
          </wp:positionV>
          <wp:extent cx="3464560" cy="366395"/>
          <wp:effectExtent l="0" t="0" r="2540" b="0"/>
          <wp:wrapNone/>
          <wp:docPr id="10256558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558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6456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45"/>
    <w:rsid w:val="00025A71"/>
    <w:rsid w:val="00063CD5"/>
    <w:rsid w:val="000715CA"/>
    <w:rsid w:val="00081995"/>
    <w:rsid w:val="000C51EC"/>
    <w:rsid w:val="001130EF"/>
    <w:rsid w:val="00136198"/>
    <w:rsid w:val="00143FE5"/>
    <w:rsid w:val="001D1F37"/>
    <w:rsid w:val="002233E4"/>
    <w:rsid w:val="002E6B60"/>
    <w:rsid w:val="00316E6B"/>
    <w:rsid w:val="003525FA"/>
    <w:rsid w:val="00376C67"/>
    <w:rsid w:val="00382486"/>
    <w:rsid w:val="00412E8C"/>
    <w:rsid w:val="00452E9A"/>
    <w:rsid w:val="00471A92"/>
    <w:rsid w:val="00500AEE"/>
    <w:rsid w:val="00575799"/>
    <w:rsid w:val="00606173"/>
    <w:rsid w:val="00675F0E"/>
    <w:rsid w:val="0069196B"/>
    <w:rsid w:val="006F78A0"/>
    <w:rsid w:val="007B2982"/>
    <w:rsid w:val="007D68F3"/>
    <w:rsid w:val="007E0A5F"/>
    <w:rsid w:val="009169FE"/>
    <w:rsid w:val="009B0629"/>
    <w:rsid w:val="00A86582"/>
    <w:rsid w:val="00A968FD"/>
    <w:rsid w:val="00AA30C0"/>
    <w:rsid w:val="00AB23FF"/>
    <w:rsid w:val="00AC6E50"/>
    <w:rsid w:val="00B165F1"/>
    <w:rsid w:val="00B50CE8"/>
    <w:rsid w:val="00B96D0C"/>
    <w:rsid w:val="00CF6AAC"/>
    <w:rsid w:val="00D64CE7"/>
    <w:rsid w:val="00DD15E5"/>
    <w:rsid w:val="00E74045"/>
    <w:rsid w:val="00E84DA4"/>
    <w:rsid w:val="00EC6141"/>
    <w:rsid w:val="00EF3214"/>
    <w:rsid w:val="00F231F2"/>
    <w:rsid w:val="00F638C2"/>
    <w:rsid w:val="00FE2E59"/>
    <w:rsid w:val="00FF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E4624"/>
  <w15:chartTrackingRefBased/>
  <w15:docId w15:val="{5C94FBA8-2C83-40B5-890F-EE09183B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utfit" w:eastAsiaTheme="minorHAnsi" w:hAnsi="Outfi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F2"/>
  </w:style>
  <w:style w:type="paragraph" w:styleId="Footer">
    <w:name w:val="footer"/>
    <w:basedOn w:val="Normal"/>
    <w:link w:val="FooterChar"/>
    <w:uiPriority w:val="99"/>
    <w:unhideWhenUsed/>
    <w:rsid w:val="00F23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F2"/>
  </w:style>
  <w:style w:type="paragraph" w:customStyle="1" w:styleId="Pa1">
    <w:name w:val="Pa1"/>
    <w:basedOn w:val="Normal"/>
    <w:next w:val="Normal"/>
    <w:uiPriority w:val="99"/>
    <w:rsid w:val="00F231F2"/>
    <w:pPr>
      <w:autoSpaceDE w:val="0"/>
      <w:autoSpaceDN w:val="0"/>
      <w:adjustRightInd w:val="0"/>
      <w:spacing w:after="0" w:line="241" w:lineRule="atLeast"/>
    </w:pPr>
    <w:rPr>
      <w:kern w:val="0"/>
      <w:sz w:val="24"/>
      <w:szCs w:val="24"/>
    </w:rPr>
  </w:style>
  <w:style w:type="character" w:customStyle="1" w:styleId="A31">
    <w:name w:val="A31"/>
    <w:uiPriority w:val="99"/>
    <w:rsid w:val="00F231F2"/>
    <w:rPr>
      <w:rFonts w:cs="Outfit"/>
      <w:color w:val="1C5641"/>
      <w:sz w:val="22"/>
      <w:szCs w:val="22"/>
    </w:rPr>
  </w:style>
  <w:style w:type="character" w:customStyle="1" w:styleId="A23">
    <w:name w:val="A23"/>
    <w:uiPriority w:val="99"/>
    <w:rsid w:val="00AA30C0"/>
    <w:rPr>
      <w:rFonts w:cs="Outfit"/>
      <w:color w:val="1C5641"/>
      <w:sz w:val="14"/>
      <w:szCs w:val="14"/>
    </w:rPr>
  </w:style>
  <w:style w:type="table" w:styleId="TableGrid">
    <w:name w:val="Table Grid"/>
    <w:basedOn w:val="TableNormal"/>
    <w:uiPriority w:val="39"/>
    <w:rsid w:val="0014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E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ndham\Plantlife\Plantlife%20Home%20Page%20-%20HR\HR%20Closed%20Access\Recruitment\Templates\New%20Application%20Form%20and%20EDM%20Form\Plantlife_Job_Application_Form%20-%20FINAL.dotx" TargetMode="External"/></Relationships>
</file>

<file path=word/theme/theme1.xml><?xml version="1.0" encoding="utf-8"?>
<a:theme xmlns:a="http://schemas.openxmlformats.org/drawingml/2006/main" name="Office Theme">
  <a:themeElements>
    <a:clrScheme name="Plantlife Colours">
      <a:dk1>
        <a:srgbClr val="215740"/>
      </a:dk1>
      <a:lt1>
        <a:sysClr val="window" lastClr="FFFFFF"/>
      </a:lt1>
      <a:dk2>
        <a:srgbClr val="088040"/>
      </a:dk2>
      <a:lt2>
        <a:srgbClr val="5EBB4C"/>
      </a:lt2>
      <a:accent1>
        <a:srgbClr val="38C9C7"/>
      </a:accent1>
      <a:accent2>
        <a:srgbClr val="E93E7A"/>
      </a:accent2>
      <a:accent3>
        <a:srgbClr val="F9EF6A"/>
      </a:accent3>
      <a:accent4>
        <a:srgbClr val="2E3690"/>
      </a:accent4>
      <a:accent5>
        <a:srgbClr val="932A8E"/>
      </a:accent5>
      <a:accent6>
        <a:srgbClr val="F05947"/>
      </a:accent6>
      <a:hlink>
        <a:srgbClr val="38C9C7"/>
      </a:hlink>
      <a:folHlink>
        <a:srgbClr val="932A8E"/>
      </a:folHlink>
    </a:clrScheme>
    <a:fontScheme name="Plantlife Fonts">
      <a:majorFont>
        <a:latin typeface="Patua One"/>
        <a:ea typeface=""/>
        <a:cs typeface=""/>
      </a:majorFont>
      <a:minorFont>
        <a:latin typeface="Outfi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3805A2FA08441B68B929F4DF6D01B" ma:contentTypeVersion="14" ma:contentTypeDescription="Create a new document." ma:contentTypeScope="" ma:versionID="2c57b1a47c5c8462afcdc787d8b9a911">
  <xsd:schema xmlns:xsd="http://www.w3.org/2001/XMLSchema" xmlns:xs="http://www.w3.org/2001/XMLSchema" xmlns:p="http://schemas.microsoft.com/office/2006/metadata/properties" xmlns:ns2="a5d5b7bd-46ea-4c73-8f40-18d5954d460e" xmlns:ns3="65deae56-1f24-4d2c-b82c-fe0f4bc35c65" targetNamespace="http://schemas.microsoft.com/office/2006/metadata/properties" ma:root="true" ma:fieldsID="5eeaa158271113e06310d879095ad96f" ns2:_="" ns3:_="">
    <xsd:import namespace="a5d5b7bd-46ea-4c73-8f40-18d5954d460e"/>
    <xsd:import namespace="65deae56-1f24-4d2c-b82c-fe0f4bc35c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b7bd-46ea-4c73-8f40-18d5954d4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deae0a-037f-4be7-a188-c7bd988c42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eae56-1f24-4d2c-b82c-fe0f4bc35c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ffde87-d1db-4890-850c-a21d39946e16}" ma:internalName="TaxCatchAll" ma:showField="CatchAllData" ma:web="65deae56-1f24-4d2c-b82c-fe0f4bc35c6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60520-3D3A-4719-A201-BE22BC9AF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b7bd-46ea-4c73-8f40-18d5954d460e"/>
    <ds:schemaRef ds:uri="65deae56-1f24-4d2c-b82c-fe0f4bc3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62B7D-C90D-D14E-9263-870B33A3FC44}">
  <ds:schemaRefs>
    <ds:schemaRef ds:uri="http://schemas.openxmlformats.org/officeDocument/2006/bibliography"/>
  </ds:schemaRefs>
</ds:datastoreItem>
</file>

<file path=customXml/itemProps3.xml><?xml version="1.0" encoding="utf-8"?>
<ds:datastoreItem xmlns:ds="http://schemas.openxmlformats.org/officeDocument/2006/customXml" ds:itemID="{F0C28B09-9A2E-4342-92F8-870B5CE85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Plantlife_Job_Application_Form - FINAL</Template>
  <TotalTime>1</TotalTime>
  <Pages>6</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Mendham</dc:creator>
  <cp:keywords/>
  <dc:description/>
  <cp:lastModifiedBy>Sarah Mendham</cp:lastModifiedBy>
  <cp:revision>3</cp:revision>
  <dcterms:created xsi:type="dcterms:W3CDTF">2023-11-02T17:05:00Z</dcterms:created>
  <dcterms:modified xsi:type="dcterms:W3CDTF">2023-11-03T10:51:00Z</dcterms:modified>
</cp:coreProperties>
</file>