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C1646" w14:textId="77777777" w:rsidR="00412E8C" w:rsidRPr="00412E8C" w:rsidRDefault="00412E8C" w:rsidP="00412E8C">
      <w:pPr>
        <w:jc w:val="center"/>
        <w:rPr>
          <w:rFonts w:ascii="Outfit SemiBold" w:hAnsi="Outfit SemiBold"/>
          <w:sz w:val="24"/>
          <w:szCs w:val="24"/>
        </w:rPr>
      </w:pPr>
      <w:r w:rsidRPr="00412E8C">
        <w:rPr>
          <w:rFonts w:ascii="Outfit SemiBold" w:hAnsi="Outfit SemiBold"/>
          <w:sz w:val="24"/>
          <w:szCs w:val="24"/>
        </w:rPr>
        <w:t>CONFIDENTIAL APPLICATION FOR EMPLOYMENT</w:t>
      </w:r>
    </w:p>
    <w:p w14:paraId="084F429E" w14:textId="77777777" w:rsidR="00412E8C" w:rsidRDefault="00412E8C" w:rsidP="00412E8C">
      <w:pPr>
        <w:jc w:val="center"/>
      </w:pPr>
      <w:r>
        <w:t>Please attach this application form via the ‘Apply Here’ link on our jobs page.</w:t>
      </w:r>
    </w:p>
    <w:p w14:paraId="63BB49F0" w14:textId="77777777" w:rsidR="00471A92" w:rsidRDefault="00471A92" w:rsidP="00412E8C">
      <w:pPr>
        <w:jc w:val="center"/>
      </w:pPr>
      <w:r>
        <w:rPr>
          <w:noProof/>
        </w:rPr>
        <mc:AlternateContent>
          <mc:Choice Requires="wps">
            <w:drawing>
              <wp:anchor distT="45720" distB="45720" distL="114300" distR="114300" simplePos="0" relativeHeight="251663360" behindDoc="0" locked="0" layoutInCell="1" allowOverlap="1" wp14:anchorId="0C260046" wp14:editId="28E52751">
                <wp:simplePos x="0" y="0"/>
                <wp:positionH relativeFrom="margin">
                  <wp:posOffset>1424940</wp:posOffset>
                </wp:positionH>
                <wp:positionV relativeFrom="paragraph">
                  <wp:posOffset>210820</wp:posOffset>
                </wp:positionV>
                <wp:extent cx="1080000" cy="359410"/>
                <wp:effectExtent l="0" t="0" r="25400" b="21590"/>
                <wp:wrapSquare wrapText="bothSides"/>
                <wp:docPr id="1140901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59410"/>
                        </a:xfrm>
                        <a:prstGeom prst="rect">
                          <a:avLst/>
                        </a:prstGeom>
                        <a:solidFill>
                          <a:srgbClr val="FFFFFF"/>
                        </a:solidFill>
                        <a:ln w="9525">
                          <a:solidFill>
                            <a:srgbClr val="000000"/>
                          </a:solidFill>
                          <a:miter lim="800000"/>
                          <a:headEnd/>
                          <a:tailEnd/>
                        </a:ln>
                      </wps:spPr>
                      <wps:txbx>
                        <w:txbxContent>
                          <w:p w14:paraId="16E4A787" w14:textId="77777777" w:rsidR="00471A92" w:rsidRPr="00500AEE" w:rsidRDefault="00471A92" w:rsidP="00471A92">
                            <w:permStart w:id="1883404442" w:edGrp="everyone"/>
                            <w:permEnd w:id="188340444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60046" id="_x0000_t202" coordsize="21600,21600" o:spt="202" path="m,l,21600r21600,l21600,xe">
                <v:stroke joinstyle="miter"/>
                <v:path gradientshapeok="t" o:connecttype="rect"/>
              </v:shapetype>
              <v:shape id="Text Box 2" o:spid="_x0000_s1026" type="#_x0000_t202" style="position:absolute;left:0;text-align:left;margin-left:112.2pt;margin-top:16.6pt;width:85.05pt;height:28.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">
                <v:textbox>
                  <w:txbxContent>
                    <w:p w14:paraId="16E4A787" w14:textId="77777777" w:rsidR="00471A92" w:rsidRPr="00500AEE" w:rsidRDefault="00471A92" w:rsidP="00471A92">
                      <w:permStart w:id="1883404442" w:edGrp="everyone"/>
                      <w:permEnd w:id="1883404442"/>
                    </w:p>
                  </w:txbxContent>
                </v:textbox>
                <w10:wrap type="square" anchorx="margin"/>
              </v:shape>
            </w:pict>
          </mc:Fallback>
        </mc:AlternateContent>
      </w:r>
    </w:p>
    <w:p w14:paraId="23107247" w14:textId="77777777" w:rsidR="00471A92" w:rsidRDefault="00471A92" w:rsidP="00412E8C">
      <w:pPr>
        <w:spacing w:after="0"/>
      </w:pPr>
      <w:r>
        <w:rPr>
          <w:noProof/>
        </w:rPr>
        <mc:AlternateContent>
          <mc:Choice Requires="wps">
            <w:drawing>
              <wp:anchor distT="45720" distB="45720" distL="114300" distR="114300" simplePos="0" relativeHeight="251661312" behindDoc="0" locked="0" layoutInCell="1" allowOverlap="1" wp14:anchorId="7A221681" wp14:editId="08C64907">
                <wp:simplePos x="0" y="0"/>
                <wp:positionH relativeFrom="margin">
                  <wp:posOffset>1424940</wp:posOffset>
                </wp:positionH>
                <wp:positionV relativeFrom="paragraph">
                  <wp:posOffset>346075</wp:posOffset>
                </wp:positionV>
                <wp:extent cx="4283710" cy="539750"/>
                <wp:effectExtent l="0" t="0" r="21590" b="12700"/>
                <wp:wrapSquare wrapText="bothSides"/>
                <wp:docPr id="915085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539750"/>
                        </a:xfrm>
                        <a:prstGeom prst="rect">
                          <a:avLst/>
                        </a:prstGeom>
                        <a:solidFill>
                          <a:srgbClr val="FFFFFF"/>
                        </a:solidFill>
                        <a:ln w="9525">
                          <a:solidFill>
                            <a:srgbClr val="000000"/>
                          </a:solidFill>
                          <a:miter lim="800000"/>
                          <a:headEnd/>
                          <a:tailEnd/>
                        </a:ln>
                      </wps:spPr>
                      <wps:txbx>
                        <w:txbxContent>
                          <w:p w14:paraId="3C7C66A2" w14:textId="77777777" w:rsidR="00471A92" w:rsidRPr="00500AEE" w:rsidRDefault="00471A92" w:rsidP="00471A92">
                            <w:permStart w:id="212098751" w:edGrp="everyone"/>
                            <w:permEnd w:id="21209875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21681" id="_x0000_s1027" type="#_x0000_t202" style="position:absolute;margin-left:112.2pt;margin-top:27.25pt;width:337.3pt;height:4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">
                <v:textbox>
                  <w:txbxContent>
                    <w:p w14:paraId="3C7C66A2" w14:textId="77777777" w:rsidR="00471A92" w:rsidRPr="00500AEE" w:rsidRDefault="00471A92" w:rsidP="00471A92">
                      <w:permStart w:id="212098751" w:edGrp="everyone"/>
                      <w:permEnd w:id="212098751"/>
                    </w:p>
                  </w:txbxContent>
                </v:textbox>
                <w10:wrap type="square" anchorx="margin"/>
              </v:shape>
            </w:pict>
          </mc:Fallback>
        </mc:AlternateContent>
      </w:r>
      <w:r>
        <w:t>Applicant initials:</w:t>
      </w:r>
      <w:r w:rsidR="001130EF">
        <w:br/>
      </w:r>
      <w:r>
        <w:br/>
      </w:r>
      <w:r w:rsidR="00412E8C">
        <w:br/>
      </w:r>
      <w:r>
        <w:t>Position applied for:</w:t>
      </w:r>
      <w:r>
        <w:br/>
      </w:r>
    </w:p>
    <w:p w14:paraId="48FCCB75" w14:textId="77777777" w:rsidR="00412E8C" w:rsidRDefault="00412E8C" w:rsidP="00471A92">
      <w:pPr>
        <w:spacing w:after="0"/>
      </w:pPr>
    </w:p>
    <w:p w14:paraId="25163427" w14:textId="77777777" w:rsidR="00471A92" w:rsidRDefault="00471A92" w:rsidP="00471A92">
      <w:pPr>
        <w:spacing w:after="0"/>
      </w:pPr>
      <w:r>
        <w:rPr>
          <w:noProof/>
        </w:rPr>
        <mc:AlternateContent>
          <mc:Choice Requires="wps">
            <w:drawing>
              <wp:anchor distT="45720" distB="45720" distL="114300" distR="114300" simplePos="0" relativeHeight="251665408" behindDoc="0" locked="0" layoutInCell="1" allowOverlap="1" wp14:anchorId="39EC5641" wp14:editId="3AB5C4BE">
                <wp:simplePos x="0" y="0"/>
                <wp:positionH relativeFrom="margin">
                  <wp:posOffset>1424940</wp:posOffset>
                </wp:positionH>
                <wp:positionV relativeFrom="paragraph">
                  <wp:posOffset>13335</wp:posOffset>
                </wp:positionV>
                <wp:extent cx="4283710" cy="359410"/>
                <wp:effectExtent l="0" t="0" r="21590" b="21590"/>
                <wp:wrapSquare wrapText="bothSides"/>
                <wp:docPr id="16223137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359410"/>
                        </a:xfrm>
                        <a:prstGeom prst="rect">
                          <a:avLst/>
                        </a:prstGeom>
                        <a:solidFill>
                          <a:srgbClr val="FFFFFF"/>
                        </a:solidFill>
                        <a:ln w="9525">
                          <a:solidFill>
                            <a:srgbClr val="000000"/>
                          </a:solidFill>
                          <a:miter lim="800000"/>
                          <a:headEnd/>
                          <a:tailEnd/>
                        </a:ln>
                      </wps:spPr>
                      <wps:txbx>
                        <w:txbxContent>
                          <w:p w14:paraId="69BCE9B4" w14:textId="77777777" w:rsidR="00471A92" w:rsidRPr="00500AEE" w:rsidRDefault="00471A92" w:rsidP="00471A92">
                            <w:permStart w:id="1903433895" w:edGrp="everyone"/>
                            <w:permEnd w:id="190343389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C5641" id="_x0000_s1028" type="#_x0000_t202" style="position:absolute;margin-left:112.2pt;margin-top:1.05pt;width:337.3pt;height:28.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">
                <v:textbox>
                  <w:txbxContent>
                    <w:p w14:paraId="69BCE9B4" w14:textId="77777777" w:rsidR="00471A92" w:rsidRPr="00500AEE" w:rsidRDefault="00471A92" w:rsidP="00471A92">
                      <w:permStart w:id="1903433895" w:edGrp="everyone"/>
                      <w:permEnd w:id="1903433895"/>
                    </w:p>
                  </w:txbxContent>
                </v:textbox>
                <w10:wrap type="square" anchorx="margin"/>
              </v:shape>
            </w:pict>
          </mc:Fallback>
        </mc:AlternateContent>
      </w:r>
      <w:r>
        <w:t xml:space="preserve">When would you be available to start? </w:t>
      </w:r>
    </w:p>
    <w:p w14:paraId="5FDB7E2E" w14:textId="77777777" w:rsidR="00412E8C" w:rsidRDefault="00412E8C" w:rsidP="00471A92">
      <w:pPr>
        <w:spacing w:after="0"/>
      </w:pPr>
    </w:p>
    <w:p w14:paraId="02848587" w14:textId="77777777" w:rsidR="00412E8C" w:rsidRDefault="00412E8C" w:rsidP="00471A92">
      <w:pPr>
        <w:spacing w:after="0"/>
      </w:pPr>
    </w:p>
    <w:p w14:paraId="31034537" w14:textId="77777777" w:rsidR="00412E8C" w:rsidRPr="00412E8C" w:rsidRDefault="00412E8C" w:rsidP="00471A92">
      <w:pPr>
        <w:spacing w:after="0"/>
        <w:rPr>
          <w:rFonts w:ascii="Outfit SemiBold" w:hAnsi="Outfit SemiBold"/>
          <w:sz w:val="24"/>
          <w:szCs w:val="24"/>
        </w:rPr>
      </w:pPr>
      <w:r w:rsidRPr="00412E8C">
        <w:rPr>
          <w:rFonts w:ascii="Outfit SemiBold" w:hAnsi="Outfit SemiBold"/>
          <w:sz w:val="24"/>
          <w:szCs w:val="24"/>
        </w:rPr>
        <w:t>Current or most recent employer</w:t>
      </w:r>
    </w:p>
    <w:p w14:paraId="65831929" w14:textId="77777777" w:rsidR="00412E8C" w:rsidRDefault="00412E8C" w:rsidP="00412E8C">
      <w:r>
        <w:rPr>
          <w:noProof/>
        </w:rPr>
        <mc:AlternateContent>
          <mc:Choice Requires="wps">
            <w:drawing>
              <wp:anchor distT="45720" distB="45720" distL="114300" distR="114300" simplePos="0" relativeHeight="251668480" behindDoc="0" locked="0" layoutInCell="1" allowOverlap="1" wp14:anchorId="6A4991A6" wp14:editId="23658B56">
                <wp:simplePos x="0" y="0"/>
                <wp:positionH relativeFrom="margin">
                  <wp:posOffset>1424940</wp:posOffset>
                </wp:positionH>
                <wp:positionV relativeFrom="paragraph">
                  <wp:posOffset>205105</wp:posOffset>
                </wp:positionV>
                <wp:extent cx="4283710" cy="359410"/>
                <wp:effectExtent l="0" t="0" r="21590" b="21590"/>
                <wp:wrapSquare wrapText="bothSides"/>
                <wp:docPr id="15048268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359410"/>
                        </a:xfrm>
                        <a:prstGeom prst="rect">
                          <a:avLst/>
                        </a:prstGeom>
                        <a:solidFill>
                          <a:srgbClr val="FFFFFF"/>
                        </a:solidFill>
                        <a:ln w="9525">
                          <a:solidFill>
                            <a:srgbClr val="000000"/>
                          </a:solidFill>
                          <a:miter lim="800000"/>
                          <a:headEnd/>
                          <a:tailEnd/>
                        </a:ln>
                      </wps:spPr>
                      <wps:txbx>
                        <w:txbxContent>
                          <w:p w14:paraId="38C3C3C0" w14:textId="77777777" w:rsidR="00143FE5" w:rsidRPr="00500AEE" w:rsidRDefault="00143FE5" w:rsidP="00412E8C">
                            <w:permStart w:id="1836919683" w:edGrp="everyone"/>
                            <w:permEnd w:id="183691968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991A6" id="_x0000_s1029" type="#_x0000_t202" style="position:absolute;margin-left:112.2pt;margin-top:16.15pt;width:337.3pt;height:28.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">
                <v:textbox>
                  <w:txbxContent>
                    <w:p w14:paraId="38C3C3C0" w14:textId="77777777" w:rsidR="00143FE5" w:rsidRPr="00500AEE" w:rsidRDefault="00143FE5" w:rsidP="00412E8C">
                      <w:permStart w:id="1836919683" w:edGrp="everyone"/>
                      <w:permEnd w:id="1836919683"/>
                    </w:p>
                  </w:txbxContent>
                </v:textbox>
                <w10:wrap type="square" anchorx="margin"/>
              </v:shape>
            </w:pict>
          </mc:Fallback>
        </mc:AlternateContent>
      </w:r>
    </w:p>
    <w:p w14:paraId="716923FE" w14:textId="77777777" w:rsidR="00412E8C" w:rsidRDefault="00412E8C" w:rsidP="00412E8C">
      <w:pPr>
        <w:spacing w:after="0"/>
      </w:pPr>
      <w:r>
        <w:rPr>
          <w:noProof/>
        </w:rPr>
        <mc:AlternateContent>
          <mc:Choice Requires="wps">
            <w:drawing>
              <wp:anchor distT="45720" distB="45720" distL="114300" distR="114300" simplePos="0" relativeHeight="251667456" behindDoc="0" locked="0" layoutInCell="1" allowOverlap="1" wp14:anchorId="099F29A7" wp14:editId="3A0DA31E">
                <wp:simplePos x="0" y="0"/>
                <wp:positionH relativeFrom="margin">
                  <wp:posOffset>1424940</wp:posOffset>
                </wp:positionH>
                <wp:positionV relativeFrom="paragraph">
                  <wp:posOffset>362585</wp:posOffset>
                </wp:positionV>
                <wp:extent cx="4283710" cy="719455"/>
                <wp:effectExtent l="0" t="0" r="21590" b="23495"/>
                <wp:wrapSquare wrapText="bothSides"/>
                <wp:docPr id="533615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719455"/>
                        </a:xfrm>
                        <a:prstGeom prst="rect">
                          <a:avLst/>
                        </a:prstGeom>
                        <a:solidFill>
                          <a:srgbClr val="FFFFFF"/>
                        </a:solidFill>
                        <a:ln w="9525">
                          <a:solidFill>
                            <a:srgbClr val="000000"/>
                          </a:solidFill>
                          <a:miter lim="800000"/>
                          <a:headEnd/>
                          <a:tailEnd/>
                        </a:ln>
                      </wps:spPr>
                      <wps:txbx>
                        <w:txbxContent>
                          <w:p w14:paraId="3A3FCAC8" w14:textId="77777777" w:rsidR="00412E8C" w:rsidRPr="00500AEE" w:rsidRDefault="00412E8C" w:rsidP="00412E8C">
                            <w:permStart w:id="271329269" w:edGrp="everyone"/>
                            <w:permEnd w:id="27132926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F29A7" id="_x0000_s1030" type="#_x0000_t202" style="position:absolute;margin-left:112.2pt;margin-top:28.55pt;width:337.3pt;height:56.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">
                <v:textbox>
                  <w:txbxContent>
                    <w:p w14:paraId="3A3FCAC8" w14:textId="77777777" w:rsidR="00412E8C" w:rsidRPr="00500AEE" w:rsidRDefault="00412E8C" w:rsidP="00412E8C">
                      <w:permStart w:id="271329269" w:edGrp="everyone"/>
                      <w:permEnd w:id="271329269"/>
                    </w:p>
                  </w:txbxContent>
                </v:textbox>
                <w10:wrap type="square" anchorx="margin"/>
              </v:shape>
            </w:pict>
          </mc:Fallback>
        </mc:AlternateContent>
      </w:r>
      <w:r>
        <w:t>Employer name:</w:t>
      </w:r>
      <w:r>
        <w:br/>
      </w:r>
      <w:r>
        <w:br/>
        <w:t>Employer address:</w:t>
      </w:r>
      <w:r>
        <w:br/>
      </w:r>
    </w:p>
    <w:p w14:paraId="6996A8E7" w14:textId="77777777" w:rsidR="00412E8C" w:rsidRDefault="00412E8C" w:rsidP="00412E8C">
      <w:pPr>
        <w:spacing w:after="0"/>
      </w:pPr>
    </w:p>
    <w:p w14:paraId="53DA99D5" w14:textId="77777777" w:rsidR="00412E8C" w:rsidRDefault="00412E8C" w:rsidP="00412E8C">
      <w:pPr>
        <w:spacing w:after="0"/>
      </w:pPr>
    </w:p>
    <w:p w14:paraId="044C5A26" w14:textId="77777777" w:rsidR="000C51EC" w:rsidRDefault="00143FE5" w:rsidP="000C51EC">
      <w:pPr>
        <w:spacing w:after="0"/>
      </w:pPr>
      <w:r>
        <w:rPr>
          <w:noProof/>
        </w:rPr>
        <mc:AlternateContent>
          <mc:Choice Requires="wps">
            <w:drawing>
              <wp:anchor distT="45720" distB="45720" distL="114300" distR="114300" simplePos="0" relativeHeight="251672576" behindDoc="0" locked="0" layoutInCell="1" allowOverlap="1" wp14:anchorId="38377943" wp14:editId="4333BE21">
                <wp:simplePos x="0" y="0"/>
                <wp:positionH relativeFrom="margin">
                  <wp:posOffset>1424940</wp:posOffset>
                </wp:positionH>
                <wp:positionV relativeFrom="paragraph">
                  <wp:posOffset>1104900</wp:posOffset>
                </wp:positionV>
                <wp:extent cx="4283710" cy="359410"/>
                <wp:effectExtent l="0" t="0" r="21590" b="21590"/>
                <wp:wrapSquare wrapText="bothSides"/>
                <wp:docPr id="3131305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359410"/>
                        </a:xfrm>
                        <a:prstGeom prst="rect">
                          <a:avLst/>
                        </a:prstGeom>
                        <a:solidFill>
                          <a:srgbClr val="FFFFFF"/>
                        </a:solidFill>
                        <a:ln w="9525">
                          <a:solidFill>
                            <a:srgbClr val="000000"/>
                          </a:solidFill>
                          <a:miter lim="800000"/>
                          <a:headEnd/>
                          <a:tailEnd/>
                        </a:ln>
                      </wps:spPr>
                      <wps:txbx>
                        <w:txbxContent>
                          <w:p w14:paraId="5DE3EB63" w14:textId="77777777" w:rsidR="000C51EC" w:rsidRPr="00500AEE" w:rsidRDefault="000C51EC" w:rsidP="000C51EC">
                            <w:permStart w:id="720699776" w:edGrp="everyone"/>
                            <w:permEnd w:id="72069977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77943" id="_x0000_s1031" type="#_x0000_t202" style="position:absolute;margin-left:112.2pt;margin-top:87pt;width:337.3pt;height:28.3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">
                <v:textbox>
                  <w:txbxContent>
                    <w:p w14:paraId="5DE3EB63" w14:textId="77777777" w:rsidR="000C51EC" w:rsidRPr="00500AEE" w:rsidRDefault="000C51EC" w:rsidP="000C51EC">
                      <w:permStart w:id="720699776" w:edGrp="everyone"/>
                      <w:permEnd w:id="720699776"/>
                    </w:p>
                  </w:txbxContent>
                </v:textbox>
                <w10:wrap type="square" anchorx="margin"/>
              </v:shape>
            </w:pict>
          </mc:Fallback>
        </mc:AlternateContent>
      </w:r>
      <w:r w:rsidR="000C51EC">
        <w:rPr>
          <w:noProof/>
        </w:rPr>
        <mc:AlternateContent>
          <mc:Choice Requires="wps">
            <w:drawing>
              <wp:anchor distT="45720" distB="45720" distL="114300" distR="114300" simplePos="0" relativeHeight="251671552" behindDoc="0" locked="0" layoutInCell="1" allowOverlap="1" wp14:anchorId="3311DA12" wp14:editId="4EE7B576">
                <wp:simplePos x="0" y="0"/>
                <wp:positionH relativeFrom="margin">
                  <wp:posOffset>1424940</wp:posOffset>
                </wp:positionH>
                <wp:positionV relativeFrom="paragraph">
                  <wp:posOffset>472440</wp:posOffset>
                </wp:positionV>
                <wp:extent cx="4283710" cy="539750"/>
                <wp:effectExtent l="0" t="0" r="21590" b="12700"/>
                <wp:wrapSquare wrapText="bothSides"/>
                <wp:docPr id="18671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539750"/>
                        </a:xfrm>
                        <a:prstGeom prst="rect">
                          <a:avLst/>
                        </a:prstGeom>
                        <a:solidFill>
                          <a:srgbClr val="FFFFFF"/>
                        </a:solidFill>
                        <a:ln w="9525">
                          <a:solidFill>
                            <a:srgbClr val="000000"/>
                          </a:solidFill>
                          <a:miter lim="800000"/>
                          <a:headEnd/>
                          <a:tailEnd/>
                        </a:ln>
                      </wps:spPr>
                      <wps:txbx>
                        <w:txbxContent>
                          <w:p w14:paraId="633094CA" w14:textId="77777777" w:rsidR="000C51EC" w:rsidRPr="00500AEE" w:rsidRDefault="000C51EC" w:rsidP="000C51EC">
                            <w:permStart w:id="60508034" w:edGrp="everyone"/>
                            <w:permEnd w:id="6050803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1DA12" id="_x0000_s1032" type="#_x0000_t202" style="position:absolute;margin-left:112.2pt;margin-top:37.2pt;width:337.3pt;height:4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">
                <v:textbox>
                  <w:txbxContent>
                    <w:p w14:paraId="633094CA" w14:textId="77777777" w:rsidR="000C51EC" w:rsidRPr="00500AEE" w:rsidRDefault="000C51EC" w:rsidP="000C51EC">
                      <w:permStart w:id="60508034" w:edGrp="everyone"/>
                      <w:permEnd w:id="60508034"/>
                    </w:p>
                  </w:txbxContent>
                </v:textbox>
                <w10:wrap type="square" anchorx="margin"/>
              </v:shape>
            </w:pict>
          </mc:Fallback>
        </mc:AlternateContent>
      </w:r>
      <w:r w:rsidR="00412E8C">
        <w:rPr>
          <w:noProof/>
        </w:rPr>
        <mc:AlternateContent>
          <mc:Choice Requires="wps">
            <w:drawing>
              <wp:anchor distT="45720" distB="45720" distL="114300" distR="114300" simplePos="0" relativeHeight="251669504" behindDoc="0" locked="0" layoutInCell="1" allowOverlap="1" wp14:anchorId="2A29504D" wp14:editId="0DFA6B0C">
                <wp:simplePos x="0" y="0"/>
                <wp:positionH relativeFrom="margin">
                  <wp:posOffset>1424940</wp:posOffset>
                </wp:positionH>
                <wp:positionV relativeFrom="paragraph">
                  <wp:posOffset>30480</wp:posOffset>
                </wp:positionV>
                <wp:extent cx="4283710" cy="359410"/>
                <wp:effectExtent l="0" t="0" r="21590" b="21590"/>
                <wp:wrapSquare wrapText="bothSides"/>
                <wp:docPr id="1814438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359410"/>
                        </a:xfrm>
                        <a:prstGeom prst="rect">
                          <a:avLst/>
                        </a:prstGeom>
                        <a:solidFill>
                          <a:srgbClr val="FFFFFF"/>
                        </a:solidFill>
                        <a:ln w="9525">
                          <a:solidFill>
                            <a:srgbClr val="000000"/>
                          </a:solidFill>
                          <a:miter lim="800000"/>
                          <a:headEnd/>
                          <a:tailEnd/>
                        </a:ln>
                      </wps:spPr>
                      <wps:txbx>
                        <w:txbxContent>
                          <w:p w14:paraId="0C516168" w14:textId="77777777" w:rsidR="00412E8C" w:rsidRPr="00500AEE" w:rsidRDefault="00412E8C" w:rsidP="00412E8C">
                            <w:permStart w:id="797254151" w:edGrp="everyone"/>
                            <w:permEnd w:id="79725415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9504D" id="_x0000_s1033" type="#_x0000_t202" style="position:absolute;margin-left:112.2pt;margin-top:2.4pt;width:337.3pt;height:28.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">
                <v:textbox>
                  <w:txbxContent>
                    <w:p w14:paraId="0C516168" w14:textId="77777777" w:rsidR="00412E8C" w:rsidRPr="00500AEE" w:rsidRDefault="00412E8C" w:rsidP="00412E8C">
                      <w:permStart w:id="797254151" w:edGrp="everyone"/>
                      <w:permEnd w:id="797254151"/>
                    </w:p>
                  </w:txbxContent>
                </v:textbox>
                <w10:wrap type="square" anchorx="margin"/>
              </v:shape>
            </w:pict>
          </mc:Fallback>
        </mc:AlternateContent>
      </w:r>
      <w:r w:rsidR="00412E8C">
        <w:t>Date of employment from/to:</w:t>
      </w:r>
      <w:r w:rsidR="000C51EC">
        <w:br/>
      </w:r>
      <w:r w:rsidR="000C51EC">
        <w:br/>
        <w:t>Most recent position held:</w:t>
      </w:r>
      <w:r w:rsidR="000C51EC">
        <w:br/>
      </w:r>
    </w:p>
    <w:p w14:paraId="002B0826" w14:textId="77777777" w:rsidR="000C51EC" w:rsidRDefault="000C51EC" w:rsidP="000C51EC">
      <w:pPr>
        <w:spacing w:after="0"/>
      </w:pPr>
      <w:r>
        <w:t xml:space="preserve">Most recent salary: </w:t>
      </w:r>
      <w:r>
        <w:br/>
      </w:r>
    </w:p>
    <w:p w14:paraId="0DE450F5" w14:textId="77777777" w:rsidR="00143FE5" w:rsidRDefault="000C51EC" w:rsidP="00A968FD">
      <w:r>
        <w:rPr>
          <w:noProof/>
        </w:rPr>
        <mc:AlternateContent>
          <mc:Choice Requires="wps">
            <w:drawing>
              <wp:anchor distT="45720" distB="45720" distL="114300" distR="114300" simplePos="0" relativeHeight="251675648" behindDoc="0" locked="0" layoutInCell="1" allowOverlap="1" wp14:anchorId="5AE9735D" wp14:editId="48FBA5FB">
                <wp:simplePos x="0" y="0"/>
                <wp:positionH relativeFrom="margin">
                  <wp:posOffset>1424940</wp:posOffset>
                </wp:positionH>
                <wp:positionV relativeFrom="paragraph">
                  <wp:posOffset>27305</wp:posOffset>
                </wp:positionV>
                <wp:extent cx="4283710" cy="359410"/>
                <wp:effectExtent l="0" t="0" r="21590" b="21590"/>
                <wp:wrapSquare wrapText="bothSides"/>
                <wp:docPr id="12946168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359410"/>
                        </a:xfrm>
                        <a:prstGeom prst="rect">
                          <a:avLst/>
                        </a:prstGeom>
                        <a:solidFill>
                          <a:srgbClr val="FFFFFF"/>
                        </a:solidFill>
                        <a:ln w="9525">
                          <a:solidFill>
                            <a:srgbClr val="000000"/>
                          </a:solidFill>
                          <a:miter lim="800000"/>
                          <a:headEnd/>
                          <a:tailEnd/>
                        </a:ln>
                      </wps:spPr>
                      <wps:txbx>
                        <w:txbxContent>
                          <w:p w14:paraId="4708BFE6" w14:textId="77777777" w:rsidR="000C51EC" w:rsidRPr="00500AEE" w:rsidRDefault="000C51EC" w:rsidP="000C51EC">
                            <w:permStart w:id="236332397" w:edGrp="everyone"/>
                            <w:permEnd w:id="23633239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9735D" id="_x0000_s1034" type="#_x0000_t202" style="position:absolute;margin-left:112.2pt;margin-top:2.15pt;width:337.3pt;height:28.3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">
                <v:textbox>
                  <w:txbxContent>
                    <w:p w14:paraId="4708BFE6" w14:textId="77777777" w:rsidR="000C51EC" w:rsidRPr="00500AEE" w:rsidRDefault="000C51EC" w:rsidP="000C51EC">
                      <w:permStart w:id="236332397" w:edGrp="everyone"/>
                      <w:permEnd w:id="236332397"/>
                    </w:p>
                  </w:txbxContent>
                </v:textbox>
                <w10:wrap type="square" anchorx="margin"/>
              </v:shape>
            </w:pict>
          </mc:Fallback>
        </mc:AlternateContent>
      </w:r>
      <w:r>
        <w:t>Number of direct reporting staff:</w:t>
      </w:r>
      <w:r>
        <w:br/>
      </w:r>
      <w:r>
        <w:br/>
        <w:t>What is/was your single most important achievement in</w:t>
      </w:r>
      <w:r w:rsidR="00143FE5">
        <w:t xml:space="preserve"> </w:t>
      </w:r>
      <w:r>
        <w:t>this role?</w:t>
      </w:r>
    </w:p>
    <w:tbl>
      <w:tblPr>
        <w:tblStyle w:val="TableGrid"/>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13" w:type="dxa"/>
          <w:left w:w="170" w:type="dxa"/>
          <w:right w:w="170" w:type="dxa"/>
        </w:tblCellMar>
        <w:tblLook w:val="04A0" w:firstRow="1" w:lastRow="0" w:firstColumn="1" w:lastColumn="0" w:noHBand="0" w:noVBand="1"/>
      </w:tblPr>
      <w:tblGrid>
        <w:gridCol w:w="9006"/>
      </w:tblGrid>
      <w:tr w:rsidR="00143FE5" w14:paraId="7755B569" w14:textId="77777777" w:rsidTr="00575799">
        <w:trPr>
          <w:trHeight w:val="2268"/>
        </w:trPr>
        <w:tc>
          <w:tcPr>
            <w:tcW w:w="9014" w:type="dxa"/>
          </w:tcPr>
          <w:p w14:paraId="0B026E7F" w14:textId="77777777" w:rsidR="00143FE5" w:rsidRPr="00500AEE" w:rsidRDefault="00143FE5" w:rsidP="00A968FD">
            <w:pPr>
              <w:spacing w:after="160" w:line="259" w:lineRule="auto"/>
            </w:pPr>
            <w:permStart w:id="836765223" w:edGrp="everyone"/>
            <w:permEnd w:id="836765223"/>
          </w:p>
        </w:tc>
      </w:tr>
    </w:tbl>
    <w:p w14:paraId="2E1D8725" w14:textId="77777777" w:rsidR="00A968FD" w:rsidRDefault="00A968FD" w:rsidP="000C51EC">
      <w:pPr>
        <w:spacing w:after="0"/>
      </w:pPr>
    </w:p>
    <w:p w14:paraId="3DD66830" w14:textId="77777777" w:rsidR="00A968FD" w:rsidRDefault="00A968FD" w:rsidP="00A968FD">
      <w:r>
        <w:lastRenderedPageBreak/>
        <w:t>Please give your reason for wishing to leave:</w:t>
      </w:r>
    </w:p>
    <w:tbl>
      <w:tblPr>
        <w:tblStyle w:val="TableGrid"/>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13" w:type="dxa"/>
          <w:left w:w="170" w:type="dxa"/>
          <w:bottom w:w="28" w:type="dxa"/>
          <w:right w:w="170" w:type="dxa"/>
        </w:tblCellMar>
        <w:tblLook w:val="04A0" w:firstRow="1" w:lastRow="0" w:firstColumn="1" w:lastColumn="0" w:noHBand="0" w:noVBand="1"/>
      </w:tblPr>
      <w:tblGrid>
        <w:gridCol w:w="9006"/>
      </w:tblGrid>
      <w:tr w:rsidR="00A968FD" w14:paraId="5C1B3136" w14:textId="77777777" w:rsidTr="00575799">
        <w:trPr>
          <w:trHeight w:val="1134"/>
        </w:trPr>
        <w:tc>
          <w:tcPr>
            <w:tcW w:w="9014" w:type="dxa"/>
          </w:tcPr>
          <w:p w14:paraId="6567D9CB" w14:textId="77777777" w:rsidR="00A968FD" w:rsidRPr="00A968FD" w:rsidRDefault="00A968FD" w:rsidP="0008318B">
            <w:pPr>
              <w:spacing w:after="160" w:line="259" w:lineRule="auto"/>
              <w:rPr>
                <w:sz w:val="24"/>
                <w:szCs w:val="24"/>
              </w:rPr>
            </w:pPr>
            <w:permStart w:id="878869726" w:edGrp="everyone"/>
            <w:permEnd w:id="878869726"/>
          </w:p>
        </w:tc>
      </w:tr>
    </w:tbl>
    <w:p w14:paraId="1A3BD71C" w14:textId="77777777" w:rsidR="00A968FD" w:rsidRDefault="00A968FD" w:rsidP="00A968FD">
      <w:r>
        <w:br/>
        <w:t>Please outline your present duties and responsibilities:</w:t>
      </w:r>
    </w:p>
    <w:tbl>
      <w:tblPr>
        <w:tblStyle w:val="TableGrid"/>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13" w:type="dxa"/>
          <w:left w:w="170" w:type="dxa"/>
          <w:right w:w="170" w:type="dxa"/>
        </w:tblCellMar>
        <w:tblLook w:val="04A0" w:firstRow="1" w:lastRow="0" w:firstColumn="1" w:lastColumn="0" w:noHBand="0" w:noVBand="1"/>
      </w:tblPr>
      <w:tblGrid>
        <w:gridCol w:w="9006"/>
      </w:tblGrid>
      <w:tr w:rsidR="00A968FD" w14:paraId="25228DC4" w14:textId="77777777" w:rsidTr="00575799">
        <w:trPr>
          <w:trHeight w:val="2268"/>
        </w:trPr>
        <w:tc>
          <w:tcPr>
            <w:tcW w:w="9014" w:type="dxa"/>
          </w:tcPr>
          <w:p w14:paraId="04B815A2" w14:textId="77777777" w:rsidR="00A968FD" w:rsidRPr="00A968FD" w:rsidRDefault="00A968FD" w:rsidP="0008318B">
            <w:pPr>
              <w:spacing w:after="160" w:line="259" w:lineRule="auto"/>
              <w:rPr>
                <w:sz w:val="24"/>
                <w:szCs w:val="24"/>
              </w:rPr>
            </w:pPr>
            <w:permStart w:id="1334404077" w:edGrp="everyone"/>
            <w:permEnd w:id="1334404077"/>
          </w:p>
        </w:tc>
      </w:tr>
    </w:tbl>
    <w:p w14:paraId="39A56E99" w14:textId="77777777" w:rsidR="00A968FD" w:rsidRDefault="00A968FD" w:rsidP="00A968FD">
      <w:pPr>
        <w:spacing w:after="0"/>
      </w:pPr>
    </w:p>
    <w:p w14:paraId="1A90A79F" w14:textId="77777777" w:rsidR="00FE2E59" w:rsidRDefault="00FE2E59" w:rsidP="00A968FD">
      <w:pPr>
        <w:spacing w:after="0"/>
      </w:pPr>
    </w:p>
    <w:p w14:paraId="3A7B2F8A" w14:textId="77777777" w:rsidR="00FE2E59" w:rsidRDefault="00FE2E59" w:rsidP="00FE2E59">
      <w:pPr>
        <w:spacing w:after="0"/>
        <w:rPr>
          <w:rFonts w:ascii="Outfit SemiBold" w:hAnsi="Outfit SemiBold"/>
          <w:sz w:val="24"/>
          <w:szCs w:val="24"/>
        </w:rPr>
      </w:pPr>
      <w:r w:rsidRPr="00FE2E59">
        <w:rPr>
          <w:rFonts w:ascii="Outfit SemiBold" w:hAnsi="Outfit SemiBold"/>
          <w:sz w:val="24"/>
          <w:szCs w:val="24"/>
        </w:rPr>
        <w:t xml:space="preserve">Previous </w:t>
      </w:r>
      <w:r w:rsidR="007E0A5F">
        <w:rPr>
          <w:rFonts w:ascii="Outfit SemiBold" w:hAnsi="Outfit SemiBold"/>
          <w:sz w:val="24"/>
          <w:szCs w:val="24"/>
        </w:rPr>
        <w:t>e</w:t>
      </w:r>
      <w:r w:rsidRPr="00FE2E59">
        <w:rPr>
          <w:rFonts w:ascii="Outfit SemiBold" w:hAnsi="Outfit SemiBold"/>
          <w:sz w:val="24"/>
          <w:szCs w:val="24"/>
        </w:rPr>
        <w:t xml:space="preserve">mployment </w:t>
      </w:r>
      <w:r w:rsidR="007E0A5F">
        <w:rPr>
          <w:rFonts w:ascii="Outfit SemiBold" w:hAnsi="Outfit SemiBold"/>
          <w:sz w:val="24"/>
          <w:szCs w:val="24"/>
        </w:rPr>
        <w:t>e</w:t>
      </w:r>
      <w:r w:rsidRPr="00FE2E59">
        <w:rPr>
          <w:rFonts w:ascii="Outfit SemiBold" w:hAnsi="Outfit SemiBold"/>
          <w:sz w:val="24"/>
          <w:szCs w:val="24"/>
        </w:rPr>
        <w:t>xperience</w:t>
      </w:r>
    </w:p>
    <w:p w14:paraId="22DBA47D" w14:textId="77777777" w:rsidR="00FE2E59" w:rsidRPr="00FE2E59" w:rsidRDefault="00FE2E59" w:rsidP="00FE2E59">
      <w:pPr>
        <w:spacing w:after="0"/>
        <w:rPr>
          <w:rFonts w:ascii="Outfit SemiBold" w:hAnsi="Outfit SemiBold"/>
          <w:sz w:val="24"/>
          <w:szCs w:val="24"/>
        </w:rPr>
      </w:pPr>
    </w:p>
    <w:p w14:paraId="5F4223B4" w14:textId="77777777" w:rsidR="000C51EC" w:rsidRDefault="00FE2E59" w:rsidP="00FE2E59">
      <w:pPr>
        <w:spacing w:after="0"/>
        <w:rPr>
          <w:rFonts w:asciiTheme="minorHAnsi" w:hAnsiTheme="minorHAnsi"/>
        </w:rPr>
      </w:pPr>
      <w:r w:rsidRPr="00FE2E59">
        <w:rPr>
          <w:rFonts w:asciiTheme="minorHAnsi" w:hAnsiTheme="minorHAnsi"/>
        </w:rPr>
        <w:t>Excluding your current or most recent position please detail your previous employment and experience. If this is your first application on leaving education, please indicate any holiday employment or work experience.</w:t>
      </w:r>
    </w:p>
    <w:p w14:paraId="0760977F" w14:textId="77777777" w:rsidR="00FE2E59" w:rsidRDefault="00FE2E59" w:rsidP="00FE2E59">
      <w:pPr>
        <w:spacing w:after="0"/>
        <w:rPr>
          <w:rFonts w:asciiTheme="minorHAnsi" w:hAnsiTheme="minorHAnsi"/>
        </w:rPr>
      </w:pPr>
    </w:p>
    <w:tbl>
      <w:tblPr>
        <w:tblStyle w:val="TableGrid"/>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78"/>
        <w:gridCol w:w="2264"/>
        <w:gridCol w:w="2408"/>
        <w:gridCol w:w="2356"/>
      </w:tblGrid>
      <w:tr w:rsidR="00FE2E59" w14:paraId="151063F0" w14:textId="77777777" w:rsidTr="00575799">
        <w:trPr>
          <w:trHeight w:val="680"/>
        </w:trPr>
        <w:tc>
          <w:tcPr>
            <w:tcW w:w="1980" w:type="dxa"/>
            <w:vAlign w:val="center"/>
          </w:tcPr>
          <w:p w14:paraId="1FA09438" w14:textId="77777777" w:rsidR="00FE2E59" w:rsidRPr="00500AEE" w:rsidRDefault="00FE2E59" w:rsidP="00FE2E59">
            <w:pPr>
              <w:rPr>
                <w:rFonts w:asciiTheme="minorHAnsi" w:hAnsiTheme="minorHAnsi"/>
              </w:rPr>
            </w:pPr>
            <w:r w:rsidRPr="00500AEE">
              <w:rPr>
                <w:rFonts w:asciiTheme="minorHAnsi" w:hAnsiTheme="minorHAnsi"/>
              </w:rPr>
              <w:t>Name and address</w:t>
            </w:r>
          </w:p>
        </w:tc>
        <w:tc>
          <w:tcPr>
            <w:tcW w:w="2268" w:type="dxa"/>
            <w:vAlign w:val="center"/>
          </w:tcPr>
          <w:p w14:paraId="6E62DAD8" w14:textId="77777777" w:rsidR="00FE2E59" w:rsidRPr="00500AEE" w:rsidRDefault="00FE2E59" w:rsidP="00FE2E59">
            <w:pPr>
              <w:rPr>
                <w:rFonts w:asciiTheme="minorHAnsi" w:hAnsiTheme="minorHAnsi"/>
              </w:rPr>
            </w:pPr>
            <w:r w:rsidRPr="00500AEE">
              <w:rPr>
                <w:rFonts w:asciiTheme="minorHAnsi" w:hAnsiTheme="minorHAnsi"/>
              </w:rPr>
              <w:t>Job title</w:t>
            </w:r>
          </w:p>
        </w:tc>
        <w:tc>
          <w:tcPr>
            <w:tcW w:w="2410" w:type="dxa"/>
            <w:vAlign w:val="center"/>
          </w:tcPr>
          <w:p w14:paraId="61727AA4" w14:textId="77777777" w:rsidR="00FE2E59" w:rsidRPr="00500AEE" w:rsidRDefault="00FE2E59" w:rsidP="00FE2E59">
            <w:pPr>
              <w:rPr>
                <w:rFonts w:asciiTheme="minorHAnsi" w:hAnsiTheme="minorHAnsi"/>
              </w:rPr>
            </w:pPr>
            <w:r w:rsidRPr="00500AEE">
              <w:rPr>
                <w:rFonts w:asciiTheme="minorHAnsi" w:hAnsiTheme="minorHAnsi"/>
              </w:rPr>
              <w:t>Main responsibilities</w:t>
            </w:r>
          </w:p>
        </w:tc>
        <w:tc>
          <w:tcPr>
            <w:tcW w:w="2358" w:type="dxa"/>
            <w:vAlign w:val="center"/>
          </w:tcPr>
          <w:p w14:paraId="7FD7CE40" w14:textId="77777777" w:rsidR="00FE2E59" w:rsidRPr="00500AEE" w:rsidRDefault="00FE2E59" w:rsidP="00FE2E59">
            <w:pPr>
              <w:rPr>
                <w:rFonts w:asciiTheme="minorHAnsi" w:hAnsiTheme="minorHAnsi"/>
              </w:rPr>
            </w:pPr>
            <w:r w:rsidRPr="00500AEE">
              <w:rPr>
                <w:rFonts w:asciiTheme="minorHAnsi" w:hAnsiTheme="minorHAnsi"/>
              </w:rPr>
              <w:t>Dates of employment (from/to)</w:t>
            </w:r>
          </w:p>
        </w:tc>
      </w:tr>
      <w:tr w:rsidR="00FE2E59" w14:paraId="5C0F4847" w14:textId="77777777" w:rsidTr="00575799">
        <w:trPr>
          <w:trHeight w:val="907"/>
        </w:trPr>
        <w:tc>
          <w:tcPr>
            <w:tcW w:w="1980" w:type="dxa"/>
            <w:vAlign w:val="center"/>
          </w:tcPr>
          <w:p w14:paraId="30D6BD3D" w14:textId="77777777" w:rsidR="00FE2E59" w:rsidRPr="00500AEE" w:rsidRDefault="00FE2E59" w:rsidP="00FE2E59">
            <w:pPr>
              <w:rPr>
                <w:rFonts w:asciiTheme="minorHAnsi" w:hAnsiTheme="minorHAnsi"/>
              </w:rPr>
            </w:pPr>
            <w:permStart w:id="1140412002" w:edGrp="everyone" w:colFirst="0" w:colLast="0"/>
            <w:permStart w:id="971274639" w:edGrp="everyone" w:colFirst="1" w:colLast="1"/>
            <w:permStart w:id="1751780548" w:edGrp="everyone" w:colFirst="2" w:colLast="2"/>
            <w:permStart w:id="357919361" w:edGrp="everyone" w:colFirst="3" w:colLast="3"/>
          </w:p>
        </w:tc>
        <w:tc>
          <w:tcPr>
            <w:tcW w:w="2268" w:type="dxa"/>
            <w:vAlign w:val="center"/>
          </w:tcPr>
          <w:p w14:paraId="392698D7" w14:textId="77777777" w:rsidR="00FE2E59" w:rsidRPr="00500AEE" w:rsidRDefault="00FE2E59" w:rsidP="00FE2E59">
            <w:pPr>
              <w:rPr>
                <w:rFonts w:asciiTheme="minorHAnsi" w:hAnsiTheme="minorHAnsi"/>
              </w:rPr>
            </w:pPr>
          </w:p>
        </w:tc>
        <w:tc>
          <w:tcPr>
            <w:tcW w:w="2410" w:type="dxa"/>
            <w:vAlign w:val="center"/>
          </w:tcPr>
          <w:p w14:paraId="18C2351E" w14:textId="77777777" w:rsidR="00FE2E59" w:rsidRPr="00500AEE" w:rsidRDefault="00FE2E59" w:rsidP="00FE2E59">
            <w:pPr>
              <w:rPr>
                <w:rFonts w:asciiTheme="minorHAnsi" w:hAnsiTheme="minorHAnsi"/>
              </w:rPr>
            </w:pPr>
          </w:p>
        </w:tc>
        <w:tc>
          <w:tcPr>
            <w:tcW w:w="2358" w:type="dxa"/>
            <w:vAlign w:val="center"/>
          </w:tcPr>
          <w:p w14:paraId="6D7C7E89" w14:textId="77777777" w:rsidR="00FE2E59" w:rsidRPr="00500AEE" w:rsidRDefault="00FE2E59" w:rsidP="00FE2E59">
            <w:pPr>
              <w:rPr>
                <w:rFonts w:asciiTheme="minorHAnsi" w:hAnsiTheme="minorHAnsi"/>
              </w:rPr>
            </w:pPr>
          </w:p>
        </w:tc>
      </w:tr>
      <w:tr w:rsidR="00FE2E59" w14:paraId="154CFB02" w14:textId="77777777" w:rsidTr="00575799">
        <w:trPr>
          <w:trHeight w:val="907"/>
        </w:trPr>
        <w:tc>
          <w:tcPr>
            <w:tcW w:w="1980" w:type="dxa"/>
            <w:vAlign w:val="center"/>
          </w:tcPr>
          <w:p w14:paraId="5154A508" w14:textId="77777777" w:rsidR="00FE2E59" w:rsidRPr="00500AEE" w:rsidRDefault="00FE2E59" w:rsidP="00FE2E59">
            <w:pPr>
              <w:rPr>
                <w:rFonts w:asciiTheme="minorHAnsi" w:hAnsiTheme="minorHAnsi"/>
              </w:rPr>
            </w:pPr>
            <w:permStart w:id="1955010517" w:edGrp="everyone" w:colFirst="0" w:colLast="0"/>
            <w:permStart w:id="246951929" w:edGrp="everyone" w:colFirst="1" w:colLast="1"/>
            <w:permStart w:id="2041538943" w:edGrp="everyone" w:colFirst="2" w:colLast="2"/>
            <w:permStart w:id="343216082" w:edGrp="everyone" w:colFirst="3" w:colLast="3"/>
            <w:permEnd w:id="1140412002"/>
            <w:permEnd w:id="971274639"/>
            <w:permEnd w:id="1751780548"/>
            <w:permEnd w:id="357919361"/>
          </w:p>
        </w:tc>
        <w:tc>
          <w:tcPr>
            <w:tcW w:w="2268" w:type="dxa"/>
            <w:vAlign w:val="center"/>
          </w:tcPr>
          <w:p w14:paraId="374C0A8F" w14:textId="77777777" w:rsidR="00FE2E59" w:rsidRPr="00500AEE" w:rsidRDefault="00FE2E59" w:rsidP="00FE2E59">
            <w:pPr>
              <w:rPr>
                <w:rFonts w:asciiTheme="minorHAnsi" w:hAnsiTheme="minorHAnsi"/>
              </w:rPr>
            </w:pPr>
          </w:p>
        </w:tc>
        <w:tc>
          <w:tcPr>
            <w:tcW w:w="2410" w:type="dxa"/>
            <w:vAlign w:val="center"/>
          </w:tcPr>
          <w:p w14:paraId="7B3DE3F1" w14:textId="77777777" w:rsidR="00FE2E59" w:rsidRPr="00500AEE" w:rsidRDefault="00FE2E59" w:rsidP="00FE2E59">
            <w:pPr>
              <w:rPr>
                <w:rFonts w:asciiTheme="minorHAnsi" w:hAnsiTheme="minorHAnsi"/>
              </w:rPr>
            </w:pPr>
          </w:p>
        </w:tc>
        <w:tc>
          <w:tcPr>
            <w:tcW w:w="2358" w:type="dxa"/>
            <w:vAlign w:val="center"/>
          </w:tcPr>
          <w:p w14:paraId="105E8625" w14:textId="77777777" w:rsidR="00FE2E59" w:rsidRPr="00500AEE" w:rsidRDefault="00FE2E59" w:rsidP="00FE2E59">
            <w:pPr>
              <w:rPr>
                <w:rFonts w:asciiTheme="minorHAnsi" w:hAnsiTheme="minorHAnsi"/>
              </w:rPr>
            </w:pPr>
          </w:p>
        </w:tc>
      </w:tr>
      <w:tr w:rsidR="00FE2E59" w14:paraId="716300F9" w14:textId="77777777" w:rsidTr="00575799">
        <w:trPr>
          <w:trHeight w:val="907"/>
        </w:trPr>
        <w:tc>
          <w:tcPr>
            <w:tcW w:w="1980" w:type="dxa"/>
            <w:vAlign w:val="center"/>
          </w:tcPr>
          <w:p w14:paraId="45462CBB" w14:textId="77777777" w:rsidR="00FE2E59" w:rsidRPr="00500AEE" w:rsidRDefault="00FE2E59" w:rsidP="00FE2E59">
            <w:pPr>
              <w:rPr>
                <w:rFonts w:asciiTheme="minorHAnsi" w:hAnsiTheme="minorHAnsi"/>
              </w:rPr>
            </w:pPr>
            <w:permStart w:id="982153595" w:edGrp="everyone" w:colFirst="0" w:colLast="0"/>
            <w:permStart w:id="1345721083" w:edGrp="everyone" w:colFirst="1" w:colLast="1"/>
            <w:permStart w:id="293208240" w:edGrp="everyone" w:colFirst="2" w:colLast="2"/>
            <w:permStart w:id="1685856904" w:edGrp="everyone" w:colFirst="3" w:colLast="3"/>
            <w:permEnd w:id="1955010517"/>
            <w:permEnd w:id="246951929"/>
            <w:permEnd w:id="2041538943"/>
            <w:permEnd w:id="343216082"/>
          </w:p>
        </w:tc>
        <w:tc>
          <w:tcPr>
            <w:tcW w:w="2268" w:type="dxa"/>
            <w:vAlign w:val="center"/>
          </w:tcPr>
          <w:p w14:paraId="302ED3D5" w14:textId="77777777" w:rsidR="00FE2E59" w:rsidRPr="00500AEE" w:rsidRDefault="00FE2E59" w:rsidP="00FE2E59">
            <w:pPr>
              <w:rPr>
                <w:rFonts w:asciiTheme="minorHAnsi" w:hAnsiTheme="minorHAnsi"/>
              </w:rPr>
            </w:pPr>
          </w:p>
        </w:tc>
        <w:tc>
          <w:tcPr>
            <w:tcW w:w="2410" w:type="dxa"/>
            <w:vAlign w:val="center"/>
          </w:tcPr>
          <w:p w14:paraId="0F815A50" w14:textId="77777777" w:rsidR="00FE2E59" w:rsidRPr="00500AEE" w:rsidRDefault="00FE2E59" w:rsidP="00FE2E59">
            <w:pPr>
              <w:rPr>
                <w:rFonts w:asciiTheme="minorHAnsi" w:hAnsiTheme="minorHAnsi"/>
              </w:rPr>
            </w:pPr>
          </w:p>
        </w:tc>
        <w:tc>
          <w:tcPr>
            <w:tcW w:w="2358" w:type="dxa"/>
            <w:vAlign w:val="center"/>
          </w:tcPr>
          <w:p w14:paraId="707270EC" w14:textId="77777777" w:rsidR="00FE2E59" w:rsidRPr="00500AEE" w:rsidRDefault="00FE2E59" w:rsidP="00FE2E59">
            <w:pPr>
              <w:rPr>
                <w:rFonts w:asciiTheme="minorHAnsi" w:hAnsiTheme="minorHAnsi"/>
              </w:rPr>
            </w:pPr>
          </w:p>
        </w:tc>
      </w:tr>
      <w:tr w:rsidR="00FE2E59" w14:paraId="0F254E36" w14:textId="77777777" w:rsidTr="00575799">
        <w:trPr>
          <w:trHeight w:val="907"/>
        </w:trPr>
        <w:tc>
          <w:tcPr>
            <w:tcW w:w="1980" w:type="dxa"/>
            <w:vAlign w:val="center"/>
          </w:tcPr>
          <w:p w14:paraId="7E293861" w14:textId="77777777" w:rsidR="00FE2E59" w:rsidRPr="00500AEE" w:rsidRDefault="00FE2E59" w:rsidP="00FE2E59">
            <w:pPr>
              <w:rPr>
                <w:rFonts w:asciiTheme="minorHAnsi" w:hAnsiTheme="minorHAnsi"/>
              </w:rPr>
            </w:pPr>
            <w:permStart w:id="2117545786" w:edGrp="everyone" w:colFirst="0" w:colLast="0"/>
            <w:permStart w:id="2131188468" w:edGrp="everyone" w:colFirst="1" w:colLast="1"/>
            <w:permStart w:id="1048673840" w:edGrp="everyone" w:colFirst="2" w:colLast="2"/>
            <w:permStart w:id="372839695" w:edGrp="everyone" w:colFirst="3" w:colLast="3"/>
            <w:permEnd w:id="982153595"/>
            <w:permEnd w:id="1345721083"/>
            <w:permEnd w:id="293208240"/>
            <w:permEnd w:id="1685856904"/>
          </w:p>
        </w:tc>
        <w:tc>
          <w:tcPr>
            <w:tcW w:w="2268" w:type="dxa"/>
            <w:vAlign w:val="center"/>
          </w:tcPr>
          <w:p w14:paraId="0E64DF0C" w14:textId="77777777" w:rsidR="00FE2E59" w:rsidRPr="00500AEE" w:rsidRDefault="00FE2E59" w:rsidP="00FE2E59">
            <w:pPr>
              <w:rPr>
                <w:rFonts w:asciiTheme="minorHAnsi" w:hAnsiTheme="minorHAnsi"/>
              </w:rPr>
            </w:pPr>
          </w:p>
        </w:tc>
        <w:tc>
          <w:tcPr>
            <w:tcW w:w="2410" w:type="dxa"/>
            <w:vAlign w:val="center"/>
          </w:tcPr>
          <w:p w14:paraId="4ECD81EF" w14:textId="77777777" w:rsidR="00FE2E59" w:rsidRPr="00500AEE" w:rsidRDefault="00FE2E59" w:rsidP="00FE2E59">
            <w:pPr>
              <w:rPr>
                <w:rFonts w:asciiTheme="minorHAnsi" w:hAnsiTheme="minorHAnsi"/>
              </w:rPr>
            </w:pPr>
          </w:p>
        </w:tc>
        <w:tc>
          <w:tcPr>
            <w:tcW w:w="2358" w:type="dxa"/>
            <w:vAlign w:val="center"/>
          </w:tcPr>
          <w:p w14:paraId="3CFE9EF7" w14:textId="77777777" w:rsidR="00FE2E59" w:rsidRPr="00500AEE" w:rsidRDefault="00FE2E59" w:rsidP="00FE2E59">
            <w:pPr>
              <w:rPr>
                <w:rFonts w:asciiTheme="minorHAnsi" w:hAnsiTheme="minorHAnsi"/>
              </w:rPr>
            </w:pPr>
          </w:p>
        </w:tc>
      </w:tr>
      <w:tr w:rsidR="00FE2E59" w14:paraId="686FD7E2" w14:textId="77777777" w:rsidTr="00575799">
        <w:trPr>
          <w:trHeight w:val="907"/>
        </w:trPr>
        <w:tc>
          <w:tcPr>
            <w:tcW w:w="1980" w:type="dxa"/>
            <w:vAlign w:val="center"/>
          </w:tcPr>
          <w:p w14:paraId="25363759" w14:textId="77777777" w:rsidR="00FE2E59" w:rsidRPr="00500AEE" w:rsidRDefault="00FE2E59" w:rsidP="00FE2E59">
            <w:pPr>
              <w:rPr>
                <w:rFonts w:asciiTheme="minorHAnsi" w:hAnsiTheme="minorHAnsi"/>
              </w:rPr>
            </w:pPr>
            <w:permStart w:id="671430873" w:edGrp="everyone" w:colFirst="0" w:colLast="0"/>
            <w:permStart w:id="1221659413" w:edGrp="everyone" w:colFirst="1" w:colLast="1"/>
            <w:permStart w:id="450707046" w:edGrp="everyone" w:colFirst="2" w:colLast="2"/>
            <w:permStart w:id="384976577" w:edGrp="everyone" w:colFirst="3" w:colLast="3"/>
            <w:permEnd w:id="2117545786"/>
            <w:permEnd w:id="2131188468"/>
            <w:permEnd w:id="1048673840"/>
            <w:permEnd w:id="372839695"/>
          </w:p>
        </w:tc>
        <w:tc>
          <w:tcPr>
            <w:tcW w:w="2268" w:type="dxa"/>
            <w:vAlign w:val="center"/>
          </w:tcPr>
          <w:p w14:paraId="2BF620FB" w14:textId="77777777" w:rsidR="00FE2E59" w:rsidRPr="00500AEE" w:rsidRDefault="00FE2E59" w:rsidP="00FE2E59">
            <w:pPr>
              <w:rPr>
                <w:rFonts w:asciiTheme="minorHAnsi" w:hAnsiTheme="minorHAnsi"/>
              </w:rPr>
            </w:pPr>
          </w:p>
        </w:tc>
        <w:tc>
          <w:tcPr>
            <w:tcW w:w="2410" w:type="dxa"/>
            <w:vAlign w:val="center"/>
          </w:tcPr>
          <w:p w14:paraId="1C5C1A3F" w14:textId="77777777" w:rsidR="00FE2E59" w:rsidRPr="00500AEE" w:rsidRDefault="00FE2E59" w:rsidP="00FE2E59">
            <w:pPr>
              <w:rPr>
                <w:rFonts w:asciiTheme="minorHAnsi" w:hAnsiTheme="minorHAnsi"/>
              </w:rPr>
            </w:pPr>
          </w:p>
        </w:tc>
        <w:tc>
          <w:tcPr>
            <w:tcW w:w="2358" w:type="dxa"/>
            <w:vAlign w:val="center"/>
          </w:tcPr>
          <w:p w14:paraId="1467AD4B" w14:textId="77777777" w:rsidR="00FE2E59" w:rsidRPr="00500AEE" w:rsidRDefault="00FE2E59" w:rsidP="00FE2E59">
            <w:pPr>
              <w:rPr>
                <w:rFonts w:asciiTheme="minorHAnsi" w:hAnsiTheme="minorHAnsi"/>
              </w:rPr>
            </w:pPr>
          </w:p>
        </w:tc>
      </w:tr>
      <w:permEnd w:id="671430873"/>
      <w:permEnd w:id="1221659413"/>
      <w:permEnd w:id="450707046"/>
      <w:permEnd w:id="384976577"/>
    </w:tbl>
    <w:p w14:paraId="25B9D770" w14:textId="77777777" w:rsidR="00FE2E59" w:rsidRDefault="00FE2E59" w:rsidP="00FE2E59">
      <w:pPr>
        <w:spacing w:after="0"/>
        <w:rPr>
          <w:rFonts w:asciiTheme="minorHAnsi" w:hAnsiTheme="minorHAnsi"/>
        </w:rPr>
      </w:pPr>
    </w:p>
    <w:p w14:paraId="658AB176" w14:textId="77777777" w:rsidR="00FE2E59" w:rsidRPr="00FE2E59" w:rsidRDefault="00FE2E59" w:rsidP="00FE2E59">
      <w:pPr>
        <w:spacing w:after="0"/>
        <w:rPr>
          <w:rFonts w:asciiTheme="minorHAnsi" w:hAnsiTheme="minorHAnsi"/>
        </w:rPr>
      </w:pPr>
    </w:p>
    <w:p w14:paraId="14C6EA8A" w14:textId="77777777" w:rsidR="00FE2E59" w:rsidRDefault="00FE2E59" w:rsidP="00FE2E59">
      <w:r w:rsidRPr="00FE2E59">
        <w:rPr>
          <w:rFonts w:ascii="Outfit SemiBold" w:hAnsi="Outfit SemiBold"/>
          <w:sz w:val="24"/>
          <w:szCs w:val="24"/>
        </w:rPr>
        <w:lastRenderedPageBreak/>
        <w:t>Qualifications</w:t>
      </w:r>
      <w:r>
        <w:rPr>
          <w:rFonts w:ascii="Outfit SemiBold" w:hAnsi="Outfit SemiBold"/>
          <w:sz w:val="24"/>
          <w:szCs w:val="24"/>
        </w:rPr>
        <w:br/>
      </w:r>
      <w:r>
        <w:rPr>
          <w:rFonts w:ascii="Outfit SemiBold" w:hAnsi="Outfit SemiBold"/>
          <w:sz w:val="24"/>
          <w:szCs w:val="24"/>
        </w:rPr>
        <w:br/>
      </w:r>
      <w:r w:rsidR="002E6B60" w:rsidRPr="002E6B60">
        <w:t>Please list the qualifications you have taken or are about to do</w:t>
      </w:r>
      <w:r w:rsidR="002E6B60">
        <w:t>:</w:t>
      </w:r>
    </w:p>
    <w:tbl>
      <w:tblPr>
        <w:tblStyle w:val="TableGrid"/>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13" w:type="dxa"/>
          <w:left w:w="170" w:type="dxa"/>
          <w:bottom w:w="28" w:type="dxa"/>
          <w:right w:w="170" w:type="dxa"/>
        </w:tblCellMar>
        <w:tblLook w:val="04A0" w:firstRow="1" w:lastRow="0" w:firstColumn="1" w:lastColumn="0" w:noHBand="0" w:noVBand="1"/>
      </w:tblPr>
      <w:tblGrid>
        <w:gridCol w:w="9006"/>
      </w:tblGrid>
      <w:tr w:rsidR="00FE2E59" w14:paraId="2D3AF698" w14:textId="77777777" w:rsidTr="00575799">
        <w:trPr>
          <w:trHeight w:val="2835"/>
        </w:trPr>
        <w:tc>
          <w:tcPr>
            <w:tcW w:w="9014" w:type="dxa"/>
          </w:tcPr>
          <w:p w14:paraId="2E206E79" w14:textId="77777777" w:rsidR="00FE2E59" w:rsidRPr="00A968FD" w:rsidRDefault="00FE2E59" w:rsidP="0008318B">
            <w:pPr>
              <w:spacing w:after="160" w:line="259" w:lineRule="auto"/>
              <w:rPr>
                <w:sz w:val="24"/>
                <w:szCs w:val="24"/>
              </w:rPr>
            </w:pPr>
            <w:permStart w:id="845361826" w:edGrp="everyone"/>
            <w:permEnd w:id="845361826"/>
          </w:p>
        </w:tc>
      </w:tr>
    </w:tbl>
    <w:p w14:paraId="4A12E881" w14:textId="77777777" w:rsidR="002E6B60" w:rsidRDefault="002E6B60" w:rsidP="00FE2E59"/>
    <w:p w14:paraId="526E7B0C" w14:textId="00441EAE" w:rsidR="00FE2E59" w:rsidRDefault="002E6B60" w:rsidP="00FE2E59">
      <w:r w:rsidRPr="002E6B60">
        <w:rPr>
          <w:rFonts w:ascii="Outfit SemiBold" w:hAnsi="Outfit SemiBold"/>
          <w:sz w:val="24"/>
          <w:szCs w:val="24"/>
        </w:rPr>
        <w:t>Suitability for the role</w:t>
      </w:r>
      <w:r>
        <w:rPr>
          <w:rFonts w:ascii="Outfit SemiBold" w:hAnsi="Outfit SemiBold"/>
          <w:sz w:val="24"/>
          <w:szCs w:val="24"/>
        </w:rPr>
        <w:br/>
      </w:r>
      <w:r w:rsidR="00FE2E59">
        <w:br/>
      </w:r>
      <w:r w:rsidRPr="00E74045">
        <w:rPr>
          <w:b/>
          <w:bCs/>
        </w:rPr>
        <w:t xml:space="preserve">Using </w:t>
      </w:r>
      <w:r w:rsidR="00E74045" w:rsidRPr="00E74045">
        <w:rPr>
          <w:b/>
          <w:bCs/>
        </w:rPr>
        <w:t>the person specification within the job description</w:t>
      </w:r>
      <w:r w:rsidR="00E74045">
        <w:t>, explain, with examples</w:t>
      </w:r>
      <w:r w:rsidRPr="002E6B60">
        <w:t xml:space="preserve">, how you meet the criteria to be shortlisted for this role. You can use examples from both paid and unpaid work as transferable skills will be taken into consideration. Please give detail but remain succinct – </w:t>
      </w:r>
      <w:r w:rsidR="00EC6141">
        <w:t xml:space="preserve">write no more than </w:t>
      </w:r>
      <w:r w:rsidR="009B7AED">
        <w:t>two</w:t>
      </w:r>
      <w:r w:rsidR="00EC6141">
        <w:t xml:space="preserve"> pages. T</w:t>
      </w:r>
      <w:r w:rsidRPr="002E6B60">
        <w:t>his information will be used to decide whether to shortlist your application.</w:t>
      </w:r>
    </w:p>
    <w:tbl>
      <w:tblPr>
        <w:tblStyle w:val="TableGrid"/>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13" w:type="dxa"/>
          <w:left w:w="170" w:type="dxa"/>
          <w:right w:w="170" w:type="dxa"/>
        </w:tblCellMar>
        <w:tblLook w:val="04A0" w:firstRow="1" w:lastRow="0" w:firstColumn="1" w:lastColumn="0" w:noHBand="0" w:noVBand="1"/>
      </w:tblPr>
      <w:tblGrid>
        <w:gridCol w:w="9006"/>
      </w:tblGrid>
      <w:tr w:rsidR="00FE2E59" w14:paraId="2C72A1DD" w14:textId="77777777" w:rsidTr="00575799">
        <w:trPr>
          <w:trHeight w:val="6236"/>
        </w:trPr>
        <w:tc>
          <w:tcPr>
            <w:tcW w:w="9014" w:type="dxa"/>
          </w:tcPr>
          <w:p w14:paraId="7373618F" w14:textId="77777777" w:rsidR="00FE2E59" w:rsidRPr="00A968FD" w:rsidRDefault="00FE2E59" w:rsidP="0008318B">
            <w:pPr>
              <w:spacing w:after="160" w:line="259" w:lineRule="auto"/>
              <w:rPr>
                <w:sz w:val="24"/>
                <w:szCs w:val="24"/>
              </w:rPr>
            </w:pPr>
            <w:permStart w:id="627264764" w:edGrp="everyone"/>
            <w:permEnd w:id="627264764"/>
          </w:p>
        </w:tc>
      </w:tr>
    </w:tbl>
    <w:p w14:paraId="44B858F4" w14:textId="77777777" w:rsidR="002E6B60" w:rsidRDefault="002E6B60" w:rsidP="002E6B60">
      <w:r>
        <w:rPr>
          <w:rFonts w:ascii="Outfit SemiBold" w:hAnsi="Outfit SemiBold"/>
          <w:sz w:val="24"/>
          <w:szCs w:val="24"/>
        </w:rPr>
        <w:lastRenderedPageBreak/>
        <w:t>Training</w:t>
      </w:r>
      <w:r>
        <w:rPr>
          <w:rFonts w:ascii="Outfit SemiBold" w:hAnsi="Outfit SemiBold"/>
          <w:sz w:val="24"/>
          <w:szCs w:val="24"/>
        </w:rPr>
        <w:br/>
      </w:r>
      <w:r>
        <w:br/>
      </w:r>
      <w:r w:rsidRPr="002E6B60">
        <w:t>Please detail any relevant specialised training you have received, or any relevant short courses attended:</w:t>
      </w:r>
    </w:p>
    <w:tbl>
      <w:tblPr>
        <w:tblStyle w:val="TableGrid"/>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13" w:type="dxa"/>
          <w:left w:w="170" w:type="dxa"/>
          <w:right w:w="170" w:type="dxa"/>
        </w:tblCellMar>
        <w:tblLook w:val="04A0" w:firstRow="1" w:lastRow="0" w:firstColumn="1" w:lastColumn="0" w:noHBand="0" w:noVBand="1"/>
      </w:tblPr>
      <w:tblGrid>
        <w:gridCol w:w="9006"/>
      </w:tblGrid>
      <w:tr w:rsidR="002E6B60" w14:paraId="04959C1D" w14:textId="77777777" w:rsidTr="00081995">
        <w:trPr>
          <w:trHeight w:val="1701"/>
        </w:trPr>
        <w:tc>
          <w:tcPr>
            <w:tcW w:w="9014" w:type="dxa"/>
          </w:tcPr>
          <w:p w14:paraId="6F394EEC" w14:textId="77777777" w:rsidR="002E6B60" w:rsidRPr="00A968FD" w:rsidRDefault="002E6B60" w:rsidP="0008318B">
            <w:pPr>
              <w:spacing w:after="160" w:line="259" w:lineRule="auto"/>
              <w:rPr>
                <w:sz w:val="24"/>
                <w:szCs w:val="24"/>
              </w:rPr>
            </w:pPr>
            <w:permStart w:id="834690712" w:edGrp="everyone"/>
            <w:permEnd w:id="834690712"/>
          </w:p>
        </w:tc>
      </w:tr>
    </w:tbl>
    <w:p w14:paraId="7A92B90F" w14:textId="77777777" w:rsidR="000C51EC" w:rsidRDefault="000C51EC" w:rsidP="00FE2E59">
      <w:pPr>
        <w:spacing w:before="120" w:after="120" w:line="320" w:lineRule="exact"/>
      </w:pPr>
    </w:p>
    <w:p w14:paraId="69D25AF3" w14:textId="77777777" w:rsidR="002E6B60" w:rsidRDefault="002E6B60" w:rsidP="002E6B60">
      <w:r>
        <w:rPr>
          <w:rFonts w:ascii="Outfit SemiBold" w:hAnsi="Outfit SemiBold"/>
          <w:sz w:val="24"/>
          <w:szCs w:val="24"/>
        </w:rPr>
        <w:t>Interests</w:t>
      </w:r>
      <w:r>
        <w:rPr>
          <w:rFonts w:ascii="Outfit SemiBold" w:hAnsi="Outfit SemiBold"/>
          <w:sz w:val="24"/>
          <w:szCs w:val="24"/>
        </w:rPr>
        <w:br/>
      </w:r>
      <w:r>
        <w:br/>
      </w:r>
      <w:r w:rsidRPr="002E6B60">
        <w:t>Please list any out of work interests and vocational or voluntary activities which may be relevant to the post:</w:t>
      </w:r>
    </w:p>
    <w:tbl>
      <w:tblPr>
        <w:tblStyle w:val="TableGrid"/>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13" w:type="dxa"/>
          <w:left w:w="170" w:type="dxa"/>
          <w:right w:w="170" w:type="dxa"/>
        </w:tblCellMar>
        <w:tblLook w:val="04A0" w:firstRow="1" w:lastRow="0" w:firstColumn="1" w:lastColumn="0" w:noHBand="0" w:noVBand="1"/>
      </w:tblPr>
      <w:tblGrid>
        <w:gridCol w:w="9006"/>
      </w:tblGrid>
      <w:tr w:rsidR="002E6B60" w14:paraId="57728E7F" w14:textId="77777777" w:rsidTr="00081995">
        <w:trPr>
          <w:trHeight w:val="1701"/>
        </w:trPr>
        <w:tc>
          <w:tcPr>
            <w:tcW w:w="9014" w:type="dxa"/>
          </w:tcPr>
          <w:p w14:paraId="45F808B3" w14:textId="77777777" w:rsidR="002E6B60" w:rsidRPr="00A968FD" w:rsidRDefault="002E6B60" w:rsidP="0008318B">
            <w:pPr>
              <w:spacing w:after="160" w:line="259" w:lineRule="auto"/>
              <w:rPr>
                <w:sz w:val="24"/>
                <w:szCs w:val="24"/>
              </w:rPr>
            </w:pPr>
            <w:permStart w:id="895696911" w:edGrp="everyone"/>
            <w:permEnd w:id="895696911"/>
          </w:p>
        </w:tc>
      </w:tr>
    </w:tbl>
    <w:p w14:paraId="60D18550" w14:textId="77777777" w:rsidR="00081995" w:rsidRDefault="00081995" w:rsidP="00081995"/>
    <w:p w14:paraId="60F42C78" w14:textId="77777777" w:rsidR="00FF1447" w:rsidRDefault="00FF1447" w:rsidP="00FF1447">
      <w:r>
        <w:rPr>
          <w:rFonts w:ascii="Outfit SemiBold" w:hAnsi="Outfit SemiBold"/>
          <w:sz w:val="24"/>
          <w:szCs w:val="24"/>
        </w:rPr>
        <w:t>References</w:t>
      </w:r>
      <w:r>
        <w:rPr>
          <w:rFonts w:ascii="Outfit SemiBold" w:hAnsi="Outfit SemiBold"/>
          <w:sz w:val="24"/>
          <w:szCs w:val="24"/>
        </w:rPr>
        <w:br/>
      </w:r>
      <w:r>
        <w:br/>
      </w:r>
      <w:r w:rsidRPr="00FF1447">
        <w:t>Please supply contact details, one of which being your most recent employer, of two people that would provide a reference on request. We will only take up references after interview and with your consent.</w:t>
      </w:r>
    </w:p>
    <w:tbl>
      <w:tblPr>
        <w:tblStyle w:val="TableGrid"/>
        <w:tblW w:w="8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right w:w="113" w:type="dxa"/>
        </w:tblCellMar>
        <w:tblLook w:val="04A0" w:firstRow="1" w:lastRow="0" w:firstColumn="1" w:lastColumn="0" w:noHBand="0" w:noVBand="1"/>
      </w:tblPr>
      <w:tblGrid>
        <w:gridCol w:w="1340"/>
        <w:gridCol w:w="3685"/>
        <w:gridCol w:w="277"/>
        <w:gridCol w:w="3685"/>
      </w:tblGrid>
      <w:tr w:rsidR="00FF1447" w14:paraId="73127B26" w14:textId="77777777" w:rsidTr="00575799">
        <w:trPr>
          <w:trHeight w:val="454"/>
        </w:trPr>
        <w:tc>
          <w:tcPr>
            <w:tcW w:w="1340" w:type="dxa"/>
          </w:tcPr>
          <w:p w14:paraId="125AF2B4" w14:textId="77777777" w:rsidR="00FF1447" w:rsidRDefault="00FF1447" w:rsidP="00FF1447"/>
        </w:tc>
        <w:tc>
          <w:tcPr>
            <w:tcW w:w="3685" w:type="dxa"/>
            <w:tcBorders>
              <w:bottom w:val="single" w:sz="8" w:space="0" w:color="000000"/>
            </w:tcBorders>
          </w:tcPr>
          <w:p w14:paraId="461DA793" w14:textId="77777777" w:rsidR="00FF1447" w:rsidRDefault="00FF1447" w:rsidP="00AC6E50">
            <w:pPr>
              <w:jc w:val="center"/>
            </w:pPr>
            <w:r>
              <w:t>Referee 1</w:t>
            </w:r>
          </w:p>
        </w:tc>
        <w:tc>
          <w:tcPr>
            <w:tcW w:w="277" w:type="dxa"/>
          </w:tcPr>
          <w:p w14:paraId="7AB2977A" w14:textId="77777777" w:rsidR="00FF1447" w:rsidRDefault="00FF1447" w:rsidP="00AC6E50">
            <w:pPr>
              <w:jc w:val="center"/>
            </w:pPr>
          </w:p>
        </w:tc>
        <w:tc>
          <w:tcPr>
            <w:tcW w:w="3685" w:type="dxa"/>
            <w:tcBorders>
              <w:bottom w:val="single" w:sz="8" w:space="0" w:color="000000"/>
            </w:tcBorders>
          </w:tcPr>
          <w:p w14:paraId="306A24CC" w14:textId="77777777" w:rsidR="00FF1447" w:rsidRDefault="00FF1447" w:rsidP="00AC6E50">
            <w:pPr>
              <w:jc w:val="center"/>
            </w:pPr>
            <w:r>
              <w:t>Referee 2</w:t>
            </w:r>
          </w:p>
        </w:tc>
      </w:tr>
      <w:tr w:rsidR="00FF1447" w14:paraId="12AA831B" w14:textId="77777777" w:rsidTr="00081995">
        <w:trPr>
          <w:trHeight w:val="438"/>
        </w:trPr>
        <w:tc>
          <w:tcPr>
            <w:tcW w:w="1340" w:type="dxa"/>
            <w:tcBorders>
              <w:right w:val="single" w:sz="8" w:space="0" w:color="000000"/>
            </w:tcBorders>
          </w:tcPr>
          <w:p w14:paraId="270B673A" w14:textId="77777777" w:rsidR="00FF1447" w:rsidRDefault="00FF1447" w:rsidP="00AC6E50">
            <w:permStart w:id="333080269" w:edGrp="everyone" w:colFirst="1" w:colLast="1"/>
            <w:permStart w:id="723146314" w:edGrp="everyone" w:colFirst="2" w:colLast="2"/>
            <w:permStart w:id="1253394304" w:edGrp="everyone" w:colFirst="3" w:colLast="3"/>
            <w:r>
              <w:t>Name:</w:t>
            </w:r>
          </w:p>
        </w:tc>
        <w:tc>
          <w:tcPr>
            <w:tcW w:w="3685" w:type="dxa"/>
            <w:tcBorders>
              <w:top w:val="single" w:sz="8" w:space="0" w:color="000000"/>
              <w:left w:val="single" w:sz="8" w:space="0" w:color="000000"/>
              <w:bottom w:val="single" w:sz="8" w:space="0" w:color="000000"/>
              <w:right w:val="single" w:sz="8" w:space="0" w:color="000000"/>
            </w:tcBorders>
          </w:tcPr>
          <w:p w14:paraId="7B83F0D0" w14:textId="77777777" w:rsidR="00FF1447" w:rsidRDefault="00FF1447" w:rsidP="00FF1447"/>
        </w:tc>
        <w:tc>
          <w:tcPr>
            <w:tcW w:w="277" w:type="dxa"/>
            <w:tcBorders>
              <w:left w:val="single" w:sz="8" w:space="0" w:color="000000"/>
              <w:right w:val="single" w:sz="8" w:space="0" w:color="000000"/>
            </w:tcBorders>
          </w:tcPr>
          <w:p w14:paraId="0FBA461D" w14:textId="77777777" w:rsidR="00FF1447" w:rsidRDefault="00FF1447" w:rsidP="00FF1447"/>
        </w:tc>
        <w:tc>
          <w:tcPr>
            <w:tcW w:w="3685" w:type="dxa"/>
            <w:tcBorders>
              <w:top w:val="single" w:sz="8" w:space="0" w:color="000000"/>
              <w:left w:val="single" w:sz="8" w:space="0" w:color="000000"/>
              <w:bottom w:val="single" w:sz="8" w:space="0" w:color="000000"/>
              <w:right w:val="single" w:sz="8" w:space="0" w:color="000000"/>
            </w:tcBorders>
          </w:tcPr>
          <w:p w14:paraId="78208566" w14:textId="77777777" w:rsidR="00FF1447" w:rsidRDefault="00FF1447" w:rsidP="00FF1447"/>
        </w:tc>
      </w:tr>
      <w:tr w:rsidR="00FF1447" w14:paraId="334428C1" w14:textId="77777777" w:rsidTr="00081995">
        <w:trPr>
          <w:trHeight w:val="438"/>
        </w:trPr>
        <w:tc>
          <w:tcPr>
            <w:tcW w:w="1340" w:type="dxa"/>
            <w:tcBorders>
              <w:right w:val="single" w:sz="8" w:space="0" w:color="000000"/>
            </w:tcBorders>
          </w:tcPr>
          <w:p w14:paraId="32746FC3" w14:textId="77777777" w:rsidR="00FF1447" w:rsidRDefault="00FF1447" w:rsidP="00AC6E50">
            <w:permStart w:id="1376536645" w:edGrp="everyone" w:colFirst="1" w:colLast="1"/>
            <w:permStart w:id="1525837232" w:edGrp="everyone" w:colFirst="2" w:colLast="2"/>
            <w:permStart w:id="603338202" w:edGrp="everyone" w:colFirst="3" w:colLast="3"/>
            <w:permEnd w:id="333080269"/>
            <w:permEnd w:id="723146314"/>
            <w:permEnd w:id="1253394304"/>
            <w:r>
              <w:t>Job title:</w:t>
            </w:r>
          </w:p>
        </w:tc>
        <w:tc>
          <w:tcPr>
            <w:tcW w:w="3685" w:type="dxa"/>
            <w:tcBorders>
              <w:top w:val="single" w:sz="8" w:space="0" w:color="000000"/>
              <w:left w:val="single" w:sz="8" w:space="0" w:color="000000"/>
              <w:bottom w:val="single" w:sz="8" w:space="0" w:color="000000"/>
              <w:right w:val="single" w:sz="8" w:space="0" w:color="000000"/>
            </w:tcBorders>
          </w:tcPr>
          <w:p w14:paraId="37F05439" w14:textId="77777777" w:rsidR="00FF1447" w:rsidRDefault="00FF1447" w:rsidP="00FF1447"/>
        </w:tc>
        <w:tc>
          <w:tcPr>
            <w:tcW w:w="277" w:type="dxa"/>
            <w:tcBorders>
              <w:left w:val="single" w:sz="8" w:space="0" w:color="000000"/>
              <w:right w:val="single" w:sz="8" w:space="0" w:color="000000"/>
            </w:tcBorders>
          </w:tcPr>
          <w:p w14:paraId="19DBD405" w14:textId="77777777" w:rsidR="00FF1447" w:rsidRDefault="00FF1447" w:rsidP="00FF1447"/>
        </w:tc>
        <w:tc>
          <w:tcPr>
            <w:tcW w:w="3685" w:type="dxa"/>
            <w:tcBorders>
              <w:top w:val="single" w:sz="8" w:space="0" w:color="000000"/>
              <w:left w:val="single" w:sz="8" w:space="0" w:color="000000"/>
              <w:bottom w:val="single" w:sz="8" w:space="0" w:color="000000"/>
              <w:right w:val="single" w:sz="8" w:space="0" w:color="000000"/>
            </w:tcBorders>
          </w:tcPr>
          <w:p w14:paraId="216177F8" w14:textId="77777777" w:rsidR="00FF1447" w:rsidRDefault="00FF1447" w:rsidP="00FF1447"/>
        </w:tc>
      </w:tr>
      <w:tr w:rsidR="00FF1447" w14:paraId="30F65FF6" w14:textId="77777777" w:rsidTr="00081995">
        <w:trPr>
          <w:trHeight w:val="438"/>
        </w:trPr>
        <w:tc>
          <w:tcPr>
            <w:tcW w:w="1340" w:type="dxa"/>
            <w:tcBorders>
              <w:right w:val="single" w:sz="8" w:space="0" w:color="000000"/>
            </w:tcBorders>
          </w:tcPr>
          <w:p w14:paraId="58DC4EC6" w14:textId="77777777" w:rsidR="00FF1447" w:rsidRDefault="00FF1447" w:rsidP="00AC6E50">
            <w:permStart w:id="1012157459" w:edGrp="everyone" w:colFirst="1" w:colLast="1"/>
            <w:permStart w:id="665728447" w:edGrp="everyone" w:colFirst="2" w:colLast="2"/>
            <w:permStart w:id="709589544" w:edGrp="everyone" w:colFirst="3" w:colLast="3"/>
            <w:permEnd w:id="1376536645"/>
            <w:permEnd w:id="1525837232"/>
            <w:permEnd w:id="603338202"/>
            <w:r>
              <w:t>Address:</w:t>
            </w:r>
          </w:p>
        </w:tc>
        <w:tc>
          <w:tcPr>
            <w:tcW w:w="3685" w:type="dxa"/>
            <w:tcBorders>
              <w:top w:val="single" w:sz="8" w:space="0" w:color="000000"/>
              <w:left w:val="single" w:sz="8" w:space="0" w:color="000000"/>
              <w:bottom w:val="single" w:sz="8" w:space="0" w:color="000000"/>
              <w:right w:val="single" w:sz="8" w:space="0" w:color="000000"/>
            </w:tcBorders>
          </w:tcPr>
          <w:p w14:paraId="16C6F9E5" w14:textId="77777777" w:rsidR="00FF1447" w:rsidRDefault="00FF1447" w:rsidP="00FF1447"/>
        </w:tc>
        <w:tc>
          <w:tcPr>
            <w:tcW w:w="277" w:type="dxa"/>
            <w:tcBorders>
              <w:left w:val="single" w:sz="8" w:space="0" w:color="000000"/>
              <w:right w:val="single" w:sz="8" w:space="0" w:color="000000"/>
            </w:tcBorders>
          </w:tcPr>
          <w:p w14:paraId="6A6D723F" w14:textId="77777777" w:rsidR="00FF1447" w:rsidRDefault="00FF1447" w:rsidP="00FF1447"/>
        </w:tc>
        <w:tc>
          <w:tcPr>
            <w:tcW w:w="3685" w:type="dxa"/>
            <w:tcBorders>
              <w:top w:val="single" w:sz="8" w:space="0" w:color="000000"/>
              <w:left w:val="single" w:sz="8" w:space="0" w:color="000000"/>
              <w:bottom w:val="single" w:sz="8" w:space="0" w:color="000000"/>
              <w:right w:val="single" w:sz="8" w:space="0" w:color="000000"/>
            </w:tcBorders>
          </w:tcPr>
          <w:p w14:paraId="03C4D39A" w14:textId="77777777" w:rsidR="00FF1447" w:rsidRDefault="00FF1447" w:rsidP="00FF1447"/>
        </w:tc>
      </w:tr>
      <w:tr w:rsidR="00FF1447" w14:paraId="0EE70E0D" w14:textId="77777777" w:rsidTr="00081995">
        <w:trPr>
          <w:trHeight w:val="438"/>
        </w:trPr>
        <w:tc>
          <w:tcPr>
            <w:tcW w:w="1340" w:type="dxa"/>
            <w:tcBorders>
              <w:right w:val="single" w:sz="8" w:space="0" w:color="000000"/>
            </w:tcBorders>
          </w:tcPr>
          <w:p w14:paraId="76CC2FDD" w14:textId="77777777" w:rsidR="00FF1447" w:rsidRDefault="00FF1447" w:rsidP="00AC6E50">
            <w:permStart w:id="1798712058" w:edGrp="everyone" w:colFirst="1" w:colLast="1"/>
            <w:permStart w:id="273501596" w:edGrp="everyone" w:colFirst="2" w:colLast="2"/>
            <w:permStart w:id="1294930125" w:edGrp="everyone" w:colFirst="3" w:colLast="3"/>
            <w:permEnd w:id="1012157459"/>
            <w:permEnd w:id="665728447"/>
            <w:permEnd w:id="709589544"/>
            <w:r>
              <w:t>Email:</w:t>
            </w:r>
          </w:p>
        </w:tc>
        <w:tc>
          <w:tcPr>
            <w:tcW w:w="3685" w:type="dxa"/>
            <w:tcBorders>
              <w:top w:val="single" w:sz="8" w:space="0" w:color="000000"/>
              <w:left w:val="single" w:sz="8" w:space="0" w:color="000000"/>
              <w:bottom w:val="single" w:sz="8" w:space="0" w:color="000000"/>
              <w:right w:val="single" w:sz="8" w:space="0" w:color="000000"/>
            </w:tcBorders>
          </w:tcPr>
          <w:p w14:paraId="125526C7" w14:textId="77777777" w:rsidR="00FF1447" w:rsidRDefault="00FF1447" w:rsidP="00FF1447"/>
        </w:tc>
        <w:tc>
          <w:tcPr>
            <w:tcW w:w="277" w:type="dxa"/>
            <w:tcBorders>
              <w:left w:val="single" w:sz="8" w:space="0" w:color="000000"/>
              <w:right w:val="single" w:sz="8" w:space="0" w:color="000000"/>
            </w:tcBorders>
          </w:tcPr>
          <w:p w14:paraId="67BD4C93" w14:textId="77777777" w:rsidR="00FF1447" w:rsidRDefault="00FF1447" w:rsidP="00FF1447"/>
        </w:tc>
        <w:tc>
          <w:tcPr>
            <w:tcW w:w="3685" w:type="dxa"/>
            <w:tcBorders>
              <w:top w:val="single" w:sz="8" w:space="0" w:color="000000"/>
              <w:left w:val="single" w:sz="8" w:space="0" w:color="000000"/>
              <w:bottom w:val="single" w:sz="8" w:space="0" w:color="000000"/>
              <w:right w:val="single" w:sz="8" w:space="0" w:color="000000"/>
            </w:tcBorders>
          </w:tcPr>
          <w:p w14:paraId="642F8AA7" w14:textId="77777777" w:rsidR="00FF1447" w:rsidRDefault="00FF1447" w:rsidP="00FF1447"/>
        </w:tc>
      </w:tr>
      <w:tr w:rsidR="00FF1447" w14:paraId="12F0FEF3" w14:textId="77777777" w:rsidTr="00081995">
        <w:trPr>
          <w:trHeight w:val="438"/>
        </w:trPr>
        <w:tc>
          <w:tcPr>
            <w:tcW w:w="1340" w:type="dxa"/>
            <w:tcBorders>
              <w:right w:val="single" w:sz="8" w:space="0" w:color="000000"/>
            </w:tcBorders>
          </w:tcPr>
          <w:p w14:paraId="5112B2FB" w14:textId="77777777" w:rsidR="00FF1447" w:rsidRDefault="00FF1447" w:rsidP="00AC6E50">
            <w:permStart w:id="966215632" w:edGrp="everyone" w:colFirst="1" w:colLast="1"/>
            <w:permStart w:id="1081410307" w:edGrp="everyone" w:colFirst="2" w:colLast="2"/>
            <w:permStart w:id="1286144284" w:edGrp="everyone" w:colFirst="3" w:colLast="3"/>
            <w:permEnd w:id="1798712058"/>
            <w:permEnd w:id="273501596"/>
            <w:permEnd w:id="1294930125"/>
            <w:r>
              <w:t>Tel No:</w:t>
            </w:r>
          </w:p>
        </w:tc>
        <w:tc>
          <w:tcPr>
            <w:tcW w:w="3685" w:type="dxa"/>
            <w:tcBorders>
              <w:top w:val="single" w:sz="8" w:space="0" w:color="000000"/>
              <w:left w:val="single" w:sz="8" w:space="0" w:color="000000"/>
              <w:bottom w:val="single" w:sz="8" w:space="0" w:color="000000"/>
              <w:right w:val="single" w:sz="8" w:space="0" w:color="000000"/>
            </w:tcBorders>
          </w:tcPr>
          <w:p w14:paraId="5569321B" w14:textId="77777777" w:rsidR="00FF1447" w:rsidRDefault="00FF1447" w:rsidP="00FF1447"/>
        </w:tc>
        <w:tc>
          <w:tcPr>
            <w:tcW w:w="277" w:type="dxa"/>
            <w:tcBorders>
              <w:left w:val="single" w:sz="8" w:space="0" w:color="000000"/>
              <w:right w:val="single" w:sz="8" w:space="0" w:color="000000"/>
            </w:tcBorders>
          </w:tcPr>
          <w:p w14:paraId="3FB4175E" w14:textId="77777777" w:rsidR="00FF1447" w:rsidRDefault="00FF1447" w:rsidP="00FF1447"/>
        </w:tc>
        <w:tc>
          <w:tcPr>
            <w:tcW w:w="3685" w:type="dxa"/>
            <w:tcBorders>
              <w:top w:val="single" w:sz="8" w:space="0" w:color="000000"/>
              <w:left w:val="single" w:sz="8" w:space="0" w:color="000000"/>
              <w:bottom w:val="single" w:sz="8" w:space="0" w:color="000000"/>
              <w:right w:val="single" w:sz="8" w:space="0" w:color="000000"/>
            </w:tcBorders>
          </w:tcPr>
          <w:p w14:paraId="7AF137A7" w14:textId="77777777" w:rsidR="00FF1447" w:rsidRDefault="00FF1447" w:rsidP="00FF1447"/>
        </w:tc>
      </w:tr>
    </w:tbl>
    <w:permEnd w:id="966215632"/>
    <w:permEnd w:id="1081410307"/>
    <w:permEnd w:id="1286144284"/>
    <w:p w14:paraId="42717EBA" w14:textId="77777777" w:rsidR="00AC6E50" w:rsidRPr="00AC6E50" w:rsidRDefault="00081995" w:rsidP="00AC6E50">
      <w:pPr>
        <w:pStyle w:val="NormalWeb"/>
        <w:rPr>
          <w:rFonts w:ascii="Outfit SemiBold" w:eastAsiaTheme="minorHAnsi" w:hAnsi="Outfit SemiBold" w:cstheme="minorBidi"/>
          <w:kern w:val="2"/>
          <w:lang w:eastAsia="en-US"/>
          <w14:ligatures w14:val="standardContextual"/>
        </w:rPr>
      </w:pPr>
      <w:r>
        <w:rPr>
          <w:rFonts w:ascii="Outfit SemiBold" w:eastAsiaTheme="minorHAnsi" w:hAnsi="Outfit SemiBold" w:cstheme="minorBidi"/>
          <w:kern w:val="2"/>
          <w:lang w:eastAsia="en-US"/>
          <w14:ligatures w14:val="standardContextual"/>
        </w:rPr>
        <w:lastRenderedPageBreak/>
        <w:br/>
      </w:r>
      <w:r w:rsidR="00AC6E50" w:rsidRPr="00AC6E50">
        <w:rPr>
          <w:rFonts w:ascii="Outfit SemiBold" w:eastAsiaTheme="minorHAnsi" w:hAnsi="Outfit SemiBold" w:cstheme="minorBidi"/>
          <w:kern w:val="2"/>
          <w:lang w:eastAsia="en-US"/>
          <w14:ligatures w14:val="standardContextual"/>
        </w:rPr>
        <w:t>Entitlement to work in the UK</w:t>
      </w:r>
    </w:p>
    <w:p w14:paraId="1717863B" w14:textId="77777777" w:rsidR="00AC6E50" w:rsidRPr="00AC6E50" w:rsidRDefault="00AC6E50" w:rsidP="00AC6E50">
      <w:pPr>
        <w:pStyle w:val="NormalWeb"/>
        <w:rPr>
          <w:rFonts w:ascii="Outfit" w:eastAsiaTheme="minorHAnsi" w:hAnsi="Outfit" w:cstheme="minorBidi"/>
          <w:kern w:val="2"/>
          <w:sz w:val="22"/>
          <w:szCs w:val="22"/>
          <w:lang w:eastAsia="en-US"/>
          <w14:ligatures w14:val="standardContextual"/>
        </w:rPr>
      </w:pPr>
      <w:r w:rsidRPr="00AC6E50">
        <w:rPr>
          <w:rFonts w:ascii="Outfit" w:eastAsiaTheme="minorHAnsi" w:hAnsi="Outfit" w:cstheme="minorBidi"/>
          <w:kern w:val="2"/>
          <w:sz w:val="22"/>
          <w:szCs w:val="22"/>
          <w:lang w:eastAsia="en-US"/>
          <w14:ligatures w14:val="standardContextual"/>
        </w:rPr>
        <w:t>If there are any restrictions regarding your employment in the UK (e.g. if you require a Work Permit), please supply details below.</w:t>
      </w:r>
    </w:p>
    <w:p w14:paraId="7C85450B" w14:textId="77777777" w:rsidR="00AC6E50" w:rsidRPr="0088440B" w:rsidRDefault="00000000" w:rsidP="00AC6E50">
      <w:pPr>
        <w:pStyle w:val="NormalWeb"/>
        <w:rPr>
          <w:rFonts w:ascii="Outfit" w:hAnsi="Outfit"/>
          <w:color w:val="000000"/>
        </w:rPr>
      </w:pPr>
      <w:sdt>
        <w:sdtPr>
          <w:rPr>
            <w:rFonts w:ascii="Outfit" w:hAnsi="Outfit"/>
            <w:color w:val="000000"/>
          </w:rPr>
          <w:id w:val="-1708334473"/>
          <w14:checkbox>
            <w14:checked w14:val="0"/>
            <w14:checkedState w14:val="2612" w14:font="MS Gothic"/>
            <w14:uncheckedState w14:val="2610" w14:font="MS Gothic"/>
          </w14:checkbox>
        </w:sdtPr>
        <w:sdtContent>
          <w:r w:rsidR="00EF3214">
            <w:rPr>
              <w:rFonts w:ascii="MS Gothic" w:eastAsia="MS Gothic" w:hAnsi="MS Gothic" w:hint="eastAsia"/>
              <w:color w:val="000000"/>
            </w:rPr>
            <w:t>☐</w:t>
          </w:r>
        </w:sdtContent>
      </w:sdt>
      <w:r w:rsidR="00AC6E50" w:rsidRPr="0088440B">
        <w:rPr>
          <w:rFonts w:ascii="Outfit" w:hAnsi="Outfit"/>
          <w:color w:val="000000"/>
        </w:rPr>
        <w:tab/>
      </w:r>
      <w:r w:rsidR="00AC6E50" w:rsidRPr="00AC6E50">
        <w:rPr>
          <w:rFonts w:ascii="Outfit" w:eastAsiaTheme="minorHAnsi" w:hAnsi="Outfit" w:cstheme="minorBidi"/>
          <w:kern w:val="2"/>
          <w:sz w:val="22"/>
          <w:szCs w:val="22"/>
          <w:lang w:eastAsia="en-US"/>
          <w14:ligatures w14:val="standardContextual"/>
        </w:rPr>
        <w:t>I have no restrictions regarding my employment in the UK</w:t>
      </w:r>
    </w:p>
    <w:p w14:paraId="1FB6BF5E" w14:textId="77777777" w:rsidR="00AC6E50" w:rsidRPr="0088440B" w:rsidRDefault="00000000" w:rsidP="00AC6E50">
      <w:pPr>
        <w:pStyle w:val="NormalWeb"/>
        <w:rPr>
          <w:rFonts w:ascii="Outfit" w:hAnsi="Outfit"/>
          <w:color w:val="000000"/>
        </w:rPr>
      </w:pPr>
      <w:sdt>
        <w:sdtPr>
          <w:rPr>
            <w:rFonts w:ascii="Outfit" w:hAnsi="Outfit"/>
            <w:color w:val="000000"/>
          </w:rPr>
          <w:id w:val="1184162635"/>
          <w14:checkbox>
            <w14:checked w14:val="0"/>
            <w14:checkedState w14:val="2612" w14:font="MS Gothic"/>
            <w14:uncheckedState w14:val="2610" w14:font="MS Gothic"/>
          </w14:checkbox>
        </w:sdtPr>
        <w:sdtContent>
          <w:r w:rsidR="00EF3214">
            <w:rPr>
              <w:rFonts w:ascii="MS Gothic" w:eastAsia="MS Gothic" w:hAnsi="MS Gothic" w:hint="eastAsia"/>
              <w:color w:val="000000"/>
            </w:rPr>
            <w:t>☐</w:t>
          </w:r>
        </w:sdtContent>
      </w:sdt>
      <w:r w:rsidR="00606173">
        <w:rPr>
          <w:rFonts w:ascii="Outfit" w:hAnsi="Outfit"/>
          <w:color w:val="000000"/>
        </w:rPr>
        <w:tab/>
      </w:r>
      <w:r w:rsidR="00AC6E50" w:rsidRPr="00AC6E50">
        <w:rPr>
          <w:rFonts w:ascii="Outfit" w:eastAsiaTheme="minorHAnsi" w:hAnsi="Outfit" w:cstheme="minorBidi"/>
          <w:kern w:val="2"/>
          <w:sz w:val="22"/>
          <w:szCs w:val="22"/>
          <w:lang w:eastAsia="en-US"/>
          <w14:ligatures w14:val="standardContextual"/>
        </w:rPr>
        <w:t>I have restrictions regarding my employment in the UK. Please provide details:</w:t>
      </w:r>
    </w:p>
    <w:tbl>
      <w:tblPr>
        <w:tblStyle w:val="TableGrid"/>
        <w:tblW w:w="0" w:type="auto"/>
        <w:tblCellMar>
          <w:top w:w="113" w:type="dxa"/>
          <w:left w:w="170" w:type="dxa"/>
          <w:right w:w="170" w:type="dxa"/>
        </w:tblCellMar>
        <w:tblLook w:val="04A0" w:firstRow="1" w:lastRow="0" w:firstColumn="1" w:lastColumn="0" w:noHBand="0" w:noVBand="1"/>
      </w:tblPr>
      <w:tblGrid>
        <w:gridCol w:w="9006"/>
      </w:tblGrid>
      <w:tr w:rsidR="00AC6E50" w14:paraId="43932100" w14:textId="77777777" w:rsidTr="00575799">
        <w:trPr>
          <w:trHeight w:val="1134"/>
        </w:trPr>
        <w:tc>
          <w:tcPr>
            <w:tcW w:w="9016" w:type="dxa"/>
            <w:tcBorders>
              <w:top w:val="single" w:sz="8" w:space="0" w:color="000000"/>
              <w:left w:val="single" w:sz="8" w:space="0" w:color="000000"/>
              <w:bottom w:val="single" w:sz="8" w:space="0" w:color="000000"/>
              <w:right w:val="single" w:sz="8" w:space="0" w:color="000000"/>
            </w:tcBorders>
          </w:tcPr>
          <w:p w14:paraId="40D8431A" w14:textId="77777777" w:rsidR="00AC6E50" w:rsidRDefault="00AC6E50" w:rsidP="00AC6E50">
            <w:pPr>
              <w:spacing w:after="160" w:line="259" w:lineRule="auto"/>
            </w:pPr>
            <w:permStart w:id="1410033886" w:edGrp="everyone"/>
            <w:permEnd w:id="1410033886"/>
          </w:p>
        </w:tc>
      </w:tr>
    </w:tbl>
    <w:p w14:paraId="7E65CDB2" w14:textId="77777777" w:rsidR="001130EF" w:rsidRDefault="001130EF" w:rsidP="00AC6E50">
      <w:pPr>
        <w:pStyle w:val="NormalWeb"/>
        <w:rPr>
          <w:rFonts w:ascii="Outfit SemiBold" w:eastAsiaTheme="minorHAnsi" w:hAnsi="Outfit SemiBold" w:cstheme="minorBidi"/>
          <w:kern w:val="2"/>
          <w:lang w:eastAsia="en-US"/>
          <w14:ligatures w14:val="standardContextual"/>
        </w:rPr>
      </w:pPr>
      <w:r>
        <w:rPr>
          <w:rFonts w:ascii="Outfit SemiBold" w:eastAsiaTheme="minorHAnsi" w:hAnsi="Outfit SemiBold" w:cstheme="minorBidi"/>
          <w:kern w:val="2"/>
          <w:lang w:eastAsia="en-US"/>
          <w14:ligatures w14:val="standardContextual"/>
        </w:rPr>
        <w:br/>
      </w:r>
      <w:r w:rsidR="00AC6E50" w:rsidRPr="00AC6E50">
        <w:rPr>
          <w:rFonts w:ascii="Outfit SemiBold" w:eastAsiaTheme="minorHAnsi" w:hAnsi="Outfit SemiBold" w:cstheme="minorBidi"/>
          <w:kern w:val="2"/>
          <w:lang w:eastAsia="en-US"/>
          <w14:ligatures w14:val="standardContextual"/>
        </w:rPr>
        <w:t>Please note all Plantlife roles are based in the UK. You will be required to provide evidence of your Right To Work in the UK prior to appointment.</w:t>
      </w:r>
    </w:p>
    <w:p w14:paraId="2291178F" w14:textId="77777777" w:rsidR="00081995" w:rsidRPr="00AC6E50" w:rsidRDefault="00081995" w:rsidP="00AC6E50">
      <w:pPr>
        <w:pStyle w:val="NormalWeb"/>
        <w:rPr>
          <w:rFonts w:ascii="Outfit SemiBold" w:eastAsiaTheme="minorHAnsi" w:hAnsi="Outfit SemiBold" w:cstheme="minorBidi"/>
          <w:kern w:val="2"/>
          <w:lang w:eastAsia="en-US"/>
          <w14:ligatures w14:val="standardContextual"/>
        </w:rPr>
      </w:pPr>
    </w:p>
    <w:p w14:paraId="33418006" w14:textId="77777777" w:rsidR="00AC6E50" w:rsidRDefault="001130EF" w:rsidP="00AC6E50">
      <w:pPr>
        <w:pStyle w:val="NormalWeb"/>
        <w:rPr>
          <w:rFonts w:ascii="Outfit SemiBold" w:eastAsiaTheme="minorHAnsi" w:hAnsi="Outfit SemiBold" w:cstheme="minorBidi"/>
          <w:kern w:val="2"/>
          <w:lang w:eastAsia="en-US"/>
          <w14:ligatures w14:val="standardContextual"/>
        </w:rPr>
      </w:pPr>
      <w:r>
        <w:rPr>
          <w:rFonts w:ascii="Outfit SemiBold" w:eastAsiaTheme="minorHAnsi" w:hAnsi="Outfit SemiBold" w:cstheme="minorBidi"/>
          <w:noProof/>
          <w:kern w:val="2"/>
          <w:lang w:eastAsia="en-US"/>
          <w14:ligatures w14:val="standardContextual"/>
        </w:rPr>
        <mc:AlternateContent>
          <mc:Choice Requires="wps">
            <w:drawing>
              <wp:anchor distT="0" distB="0" distL="114300" distR="114300" simplePos="0" relativeHeight="251674111" behindDoc="1" locked="0" layoutInCell="1" allowOverlap="1" wp14:anchorId="791B56F0" wp14:editId="28E31D57">
                <wp:simplePos x="0" y="0"/>
                <wp:positionH relativeFrom="margin">
                  <wp:posOffset>-203200</wp:posOffset>
                </wp:positionH>
                <wp:positionV relativeFrom="paragraph">
                  <wp:posOffset>291677</wp:posOffset>
                </wp:positionV>
                <wp:extent cx="5791200" cy="897466"/>
                <wp:effectExtent l="0" t="0" r="0" b="0"/>
                <wp:wrapNone/>
                <wp:docPr id="1418528350" name="Rectangle 1"/>
                <wp:cNvGraphicFramePr/>
                <a:graphic xmlns:a="http://schemas.openxmlformats.org/drawingml/2006/main">
                  <a:graphicData uri="http://schemas.microsoft.com/office/word/2010/wordprocessingShape">
                    <wps:wsp>
                      <wps:cNvSpPr/>
                      <wps:spPr>
                        <a:xfrm>
                          <a:off x="0" y="0"/>
                          <a:ext cx="5791200" cy="897466"/>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A36C3" id="Rectangle 1" o:spid="_x0000_s1026" style="position:absolute;margin-left:-16pt;margin-top:22.95pt;width:456pt;height:70.65pt;z-index:-2516423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" fillcolor="#f2f2f2 [3052]" stroked="f" strokeweight="1pt">
                <w10:wrap anchorx="margin"/>
              </v:rect>
            </w:pict>
          </mc:Fallback>
        </mc:AlternateContent>
      </w:r>
      <w:r w:rsidR="00AC6E50" w:rsidRPr="00AC6E50">
        <w:rPr>
          <w:rFonts w:ascii="Outfit SemiBold" w:eastAsiaTheme="minorHAnsi" w:hAnsi="Outfit SemiBold" w:cstheme="minorBidi"/>
          <w:kern w:val="2"/>
          <w:lang w:eastAsia="en-US"/>
          <w14:ligatures w14:val="standardContextual"/>
        </w:rPr>
        <w:t>Declaration</w:t>
      </w:r>
    </w:p>
    <w:p w14:paraId="72D92D0F" w14:textId="77777777" w:rsidR="00AC6E50" w:rsidRPr="008524F2" w:rsidRDefault="001130EF" w:rsidP="001130EF">
      <w:r>
        <w:rPr>
          <w:noProof/>
        </w:rPr>
        <mc:AlternateContent>
          <mc:Choice Requires="wps">
            <w:drawing>
              <wp:anchor distT="288290" distB="288290" distL="107950" distR="215900" simplePos="0" relativeHeight="251677696" behindDoc="0" locked="0" layoutInCell="1" allowOverlap="1" wp14:anchorId="2BE958AA" wp14:editId="31FB453B">
                <wp:simplePos x="0" y="0"/>
                <wp:positionH relativeFrom="margin">
                  <wp:posOffset>4847802</wp:posOffset>
                </wp:positionH>
                <wp:positionV relativeFrom="paragraph">
                  <wp:posOffset>107950</wp:posOffset>
                </wp:positionV>
                <wp:extent cx="539750" cy="539750"/>
                <wp:effectExtent l="0" t="0" r="12700" b="12700"/>
                <wp:wrapSquare wrapText="bothSides"/>
                <wp:docPr id="17721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39750"/>
                        </a:xfrm>
                        <a:prstGeom prst="rect">
                          <a:avLst/>
                        </a:prstGeom>
                        <a:solidFill>
                          <a:srgbClr val="FFFFFF"/>
                        </a:solidFill>
                        <a:ln w="9525">
                          <a:solidFill>
                            <a:srgbClr val="000000"/>
                          </a:solidFill>
                          <a:miter lim="800000"/>
                          <a:headEnd/>
                          <a:tailEnd/>
                        </a:ln>
                      </wps:spPr>
                      <wps:txbx>
                        <w:txbxContent>
                          <w:p w14:paraId="3C7880C5" w14:textId="77777777" w:rsidR="00AC6E50" w:rsidRPr="00500AEE" w:rsidRDefault="00AC6E50" w:rsidP="00AC6E50">
                            <w:permStart w:id="1757446051" w:edGrp="everyone"/>
                            <w:permEnd w:id="1757446051"/>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E958AA" id="_x0000_s1035" type="#_x0000_t202" style="position:absolute;margin-left:381.7pt;margin-top:8.5pt;width:42.5pt;height:42.5pt;z-index:251677696;visibility:visible;mso-wrap-style:square;mso-width-percent:0;mso-height-percent:0;mso-wrap-distance-left:8.5pt;mso-wrap-distance-top:22.7pt;mso-wrap-distance-right:17pt;mso-wrap-distance-bottom:22.7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">
                <v:textbox>
                  <w:txbxContent>
                    <w:p w14:paraId="3C7880C5" w14:textId="77777777" w:rsidR="00AC6E50" w:rsidRPr="00500AEE" w:rsidRDefault="00AC6E50" w:rsidP="00AC6E50">
                      <w:permStart w:id="1757446051" w:edGrp="everyone"/>
                      <w:permEnd w:id="1757446051"/>
                    </w:p>
                  </w:txbxContent>
                </v:textbox>
                <w10:wrap type="square" anchorx="margin"/>
              </v:shape>
            </w:pict>
          </mc:Fallback>
        </mc:AlternateContent>
      </w:r>
      <w:r>
        <w:br/>
      </w:r>
      <w:r w:rsidR="00AC6E50" w:rsidRPr="001130EF">
        <w:rPr>
          <w:rFonts w:ascii="Outfit SemiBold" w:hAnsi="Outfit SemiBold"/>
        </w:rPr>
        <w:t xml:space="preserve">I confirm that the information provided for this application is correct </w:t>
      </w:r>
      <w:r w:rsidR="00AC6E50" w:rsidRPr="008524F2">
        <w:t xml:space="preserve">(please initial) </w:t>
      </w:r>
    </w:p>
    <w:p w14:paraId="10A29236" w14:textId="77777777" w:rsidR="00AC6E50" w:rsidRPr="001130EF" w:rsidRDefault="00AC6E50" w:rsidP="00AC6E50">
      <w:pPr>
        <w:spacing w:before="120" w:after="120" w:line="320" w:lineRule="exact"/>
        <w:rPr>
          <w:sz w:val="24"/>
          <w:szCs w:val="24"/>
        </w:rPr>
      </w:pPr>
    </w:p>
    <w:p w14:paraId="47CFDB89" w14:textId="77777777" w:rsidR="00500AEE" w:rsidRDefault="001130EF" w:rsidP="00FF1447">
      <w:pPr>
        <w:spacing w:before="240" w:after="0"/>
      </w:pPr>
      <w:r w:rsidRPr="001130EF">
        <w:t>All the information supplied will be treated in the strictest confidence and will be securely stored. Please refer to Plantlife’s Privacy policy, available on our website or upon request.</w:t>
      </w:r>
    </w:p>
    <w:sectPr w:rsidR="00500AEE" w:rsidSect="00471A92">
      <w:headerReference w:type="default" r:id="rId9"/>
      <w:footerReference w:type="default" r:id="rId10"/>
      <w:pgSz w:w="11906" w:h="16838"/>
      <w:pgMar w:top="1440" w:right="1440" w:bottom="1440" w:left="1440" w:header="17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E9D7A" w14:textId="77777777" w:rsidR="008831BE" w:rsidRDefault="008831BE" w:rsidP="00F231F2">
      <w:pPr>
        <w:spacing w:after="0" w:line="240" w:lineRule="auto"/>
      </w:pPr>
      <w:r>
        <w:separator/>
      </w:r>
    </w:p>
  </w:endnote>
  <w:endnote w:type="continuationSeparator" w:id="0">
    <w:p w14:paraId="5F660470" w14:textId="77777777" w:rsidR="008831BE" w:rsidRDefault="008831BE" w:rsidP="00F2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utfit">
    <w:altName w:val="Calibri"/>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utfit SemiBold">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tua One">
    <w:panose1 w:val="02000000000000000000"/>
    <w:charset w:val="00"/>
    <w:family w:val="auto"/>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565657"/>
      <w:docPartObj>
        <w:docPartGallery w:val="Page Numbers (Bottom of Page)"/>
        <w:docPartUnique/>
      </w:docPartObj>
    </w:sdtPr>
    <w:sdtEndPr>
      <w:rPr>
        <w:noProof/>
      </w:rPr>
    </w:sdtEndPr>
    <w:sdtContent>
      <w:p w14:paraId="23E68E68" w14:textId="77777777" w:rsidR="001130EF" w:rsidRDefault="001130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F1E1A7" w14:textId="77777777" w:rsidR="001130EF" w:rsidRDefault="00113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D2A5" w14:textId="77777777" w:rsidR="008831BE" w:rsidRDefault="008831BE" w:rsidP="00F231F2">
      <w:pPr>
        <w:spacing w:after="0" w:line="240" w:lineRule="auto"/>
      </w:pPr>
      <w:r>
        <w:separator/>
      </w:r>
    </w:p>
  </w:footnote>
  <w:footnote w:type="continuationSeparator" w:id="0">
    <w:p w14:paraId="7CA7FA53" w14:textId="77777777" w:rsidR="008831BE" w:rsidRDefault="008831BE" w:rsidP="00F23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822C" w14:textId="77777777" w:rsidR="00F231F2" w:rsidRDefault="00471A92">
    <w:pPr>
      <w:pStyle w:val="Header"/>
    </w:pPr>
    <w:r>
      <w:rPr>
        <w:noProof/>
      </w:rPr>
      <mc:AlternateContent>
        <mc:Choice Requires="wps">
          <w:drawing>
            <wp:anchor distT="45720" distB="45720" distL="114300" distR="114300" simplePos="0" relativeHeight="251661312" behindDoc="0" locked="0" layoutInCell="1" allowOverlap="1" wp14:anchorId="2C422E61" wp14:editId="01FA18E5">
              <wp:simplePos x="0" y="0"/>
              <wp:positionH relativeFrom="column">
                <wp:posOffset>4686300</wp:posOffset>
              </wp:positionH>
              <wp:positionV relativeFrom="paragraph">
                <wp:posOffset>-817880</wp:posOffset>
              </wp:positionV>
              <wp:extent cx="1699260" cy="769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769620"/>
                      </a:xfrm>
                      <a:prstGeom prst="rect">
                        <a:avLst/>
                      </a:prstGeom>
                      <a:noFill/>
                      <a:ln w="9525">
                        <a:noFill/>
                        <a:miter lim="800000"/>
                        <a:headEnd/>
                        <a:tailEnd/>
                      </a:ln>
                    </wps:spPr>
                    <wps:txbx>
                      <w:txbxContent>
                        <w:p w14:paraId="055B8940" w14:textId="77777777" w:rsidR="00F231F2" w:rsidRPr="00F231F2" w:rsidRDefault="00F231F2" w:rsidP="00F231F2">
                          <w:pPr>
                            <w:pStyle w:val="Pa1"/>
                            <w:pageBreakBefore/>
                            <w:rPr>
                              <w:rFonts w:cs="Outfit"/>
                              <w:color w:val="215740" w:themeColor="text1"/>
                              <w:sz w:val="18"/>
                              <w:szCs w:val="18"/>
                            </w:rPr>
                          </w:pPr>
                          <w:r w:rsidRPr="00F231F2">
                            <w:rPr>
                              <w:rStyle w:val="A31"/>
                              <w:color w:val="215740" w:themeColor="text1"/>
                              <w:sz w:val="18"/>
                              <w:szCs w:val="18"/>
                            </w:rPr>
                            <w:t xml:space="preserve">Brewery House </w:t>
                          </w:r>
                        </w:p>
                        <w:p w14:paraId="23AD0576" w14:textId="77777777" w:rsidR="00F231F2" w:rsidRPr="00F231F2" w:rsidRDefault="00F231F2" w:rsidP="00F231F2">
                          <w:pPr>
                            <w:pStyle w:val="Pa1"/>
                            <w:pageBreakBefore/>
                            <w:rPr>
                              <w:rFonts w:cs="Outfit"/>
                              <w:color w:val="215740" w:themeColor="text1"/>
                              <w:sz w:val="18"/>
                              <w:szCs w:val="18"/>
                            </w:rPr>
                          </w:pPr>
                          <w:r w:rsidRPr="00F231F2">
                            <w:rPr>
                              <w:rStyle w:val="A31"/>
                              <w:color w:val="215740" w:themeColor="text1"/>
                              <w:sz w:val="18"/>
                              <w:szCs w:val="18"/>
                            </w:rPr>
                            <w:t xml:space="preserve">36 Milford Street, Salisbury </w:t>
                          </w:r>
                        </w:p>
                        <w:p w14:paraId="3FB755F6" w14:textId="77777777" w:rsidR="00F231F2" w:rsidRPr="00F231F2" w:rsidRDefault="00F231F2" w:rsidP="00F231F2">
                          <w:pPr>
                            <w:pStyle w:val="Pa1"/>
                            <w:rPr>
                              <w:rFonts w:cs="Outfit"/>
                              <w:color w:val="215740" w:themeColor="text1"/>
                              <w:sz w:val="18"/>
                              <w:szCs w:val="18"/>
                            </w:rPr>
                          </w:pPr>
                          <w:r w:rsidRPr="00F231F2">
                            <w:rPr>
                              <w:rStyle w:val="A31"/>
                              <w:color w:val="215740" w:themeColor="text1"/>
                              <w:sz w:val="18"/>
                              <w:szCs w:val="18"/>
                            </w:rPr>
                            <w:t xml:space="preserve">Wiltshire, SP1 2AP </w:t>
                          </w:r>
                        </w:p>
                        <w:p w14:paraId="77698CE4" w14:textId="77777777" w:rsidR="00F231F2" w:rsidRPr="00F231F2" w:rsidRDefault="00F231F2" w:rsidP="00F231F2">
                          <w:pPr>
                            <w:pStyle w:val="Pa1"/>
                            <w:rPr>
                              <w:rStyle w:val="A31"/>
                              <w:color w:val="215740" w:themeColor="text1"/>
                              <w:sz w:val="18"/>
                              <w:szCs w:val="18"/>
                            </w:rPr>
                          </w:pPr>
                          <w:r w:rsidRPr="00F231F2">
                            <w:rPr>
                              <w:rStyle w:val="A31"/>
                              <w:color w:val="215740" w:themeColor="text1"/>
                              <w:sz w:val="18"/>
                              <w:szCs w:val="18"/>
                            </w:rPr>
                            <w:t xml:space="preserve">England, United Kingdom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22E61" id="_x0000_t202" coordsize="21600,21600" o:spt="202" path="m,l,21600r21600,l21600,xe">
              <v:stroke joinstyle="miter"/>
              <v:path gradientshapeok="t" o:connecttype="rect"/>
            </v:shapetype>
            <v:shape id="_x0000_s1036" type="#_x0000_t202" style="position:absolute;margin-left:369pt;margin-top:-64.4pt;width:133.8pt;height:6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" filled="f" stroked="f">
              <v:textbox>
                <w:txbxContent>
                  <w:p w14:paraId="055B8940" w14:textId="77777777" w:rsidR="00F231F2" w:rsidRPr="00F231F2" w:rsidRDefault="00F231F2" w:rsidP="00F231F2">
                    <w:pPr>
                      <w:pStyle w:val="Pa1"/>
                      <w:pageBreakBefore/>
                      <w:rPr>
                        <w:rFonts w:cs="Outfit"/>
                        <w:color w:val="215740" w:themeColor="text1"/>
                        <w:sz w:val="18"/>
                        <w:szCs w:val="18"/>
                      </w:rPr>
                    </w:pPr>
                    <w:r w:rsidRPr="00F231F2">
                      <w:rPr>
                        <w:rStyle w:val="A31"/>
                        <w:color w:val="215740" w:themeColor="text1"/>
                        <w:sz w:val="18"/>
                        <w:szCs w:val="18"/>
                      </w:rPr>
                      <w:t xml:space="preserve">Brewery House </w:t>
                    </w:r>
                  </w:p>
                  <w:p w14:paraId="23AD0576" w14:textId="77777777" w:rsidR="00F231F2" w:rsidRPr="00F231F2" w:rsidRDefault="00F231F2" w:rsidP="00F231F2">
                    <w:pPr>
                      <w:pStyle w:val="Pa1"/>
                      <w:pageBreakBefore/>
                      <w:rPr>
                        <w:rFonts w:cs="Outfit"/>
                        <w:color w:val="215740" w:themeColor="text1"/>
                        <w:sz w:val="18"/>
                        <w:szCs w:val="18"/>
                      </w:rPr>
                    </w:pPr>
                    <w:r w:rsidRPr="00F231F2">
                      <w:rPr>
                        <w:rStyle w:val="A31"/>
                        <w:color w:val="215740" w:themeColor="text1"/>
                        <w:sz w:val="18"/>
                        <w:szCs w:val="18"/>
                      </w:rPr>
                      <w:t xml:space="preserve">36 Milford Street, Salisbury </w:t>
                    </w:r>
                  </w:p>
                  <w:p w14:paraId="3FB755F6" w14:textId="77777777" w:rsidR="00F231F2" w:rsidRPr="00F231F2" w:rsidRDefault="00F231F2" w:rsidP="00F231F2">
                    <w:pPr>
                      <w:pStyle w:val="Pa1"/>
                      <w:rPr>
                        <w:rFonts w:cs="Outfit"/>
                        <w:color w:val="215740" w:themeColor="text1"/>
                        <w:sz w:val="18"/>
                        <w:szCs w:val="18"/>
                      </w:rPr>
                    </w:pPr>
                    <w:r w:rsidRPr="00F231F2">
                      <w:rPr>
                        <w:rStyle w:val="A31"/>
                        <w:color w:val="215740" w:themeColor="text1"/>
                        <w:sz w:val="18"/>
                        <w:szCs w:val="18"/>
                      </w:rPr>
                      <w:t xml:space="preserve">Wiltshire, SP1 2AP </w:t>
                    </w:r>
                  </w:p>
                  <w:p w14:paraId="77698CE4" w14:textId="77777777" w:rsidR="00F231F2" w:rsidRPr="00F231F2" w:rsidRDefault="00F231F2" w:rsidP="00F231F2">
                    <w:pPr>
                      <w:pStyle w:val="Pa1"/>
                      <w:rPr>
                        <w:rStyle w:val="A31"/>
                        <w:color w:val="215740" w:themeColor="text1"/>
                        <w:sz w:val="18"/>
                        <w:szCs w:val="18"/>
                      </w:rPr>
                    </w:pPr>
                    <w:r w:rsidRPr="00F231F2">
                      <w:rPr>
                        <w:rStyle w:val="A31"/>
                        <w:color w:val="215740" w:themeColor="text1"/>
                        <w:sz w:val="18"/>
                        <w:szCs w:val="18"/>
                      </w:rPr>
                      <w:t xml:space="preserve">England, United Kingdom </w:t>
                    </w:r>
                  </w:p>
                </w:txbxContent>
              </v:textbox>
              <w10:wrap type="square"/>
            </v:shape>
          </w:pict>
        </mc:Fallback>
      </mc:AlternateContent>
    </w:r>
    <w:r w:rsidR="00025A71">
      <w:rPr>
        <w:noProof/>
      </w:rPr>
      <w:drawing>
        <wp:anchor distT="0" distB="0" distL="114300" distR="114300" simplePos="0" relativeHeight="251659264" behindDoc="0" locked="0" layoutInCell="1" allowOverlap="1" wp14:anchorId="7299B642" wp14:editId="0DF1F8DB">
          <wp:simplePos x="0" y="0"/>
          <wp:positionH relativeFrom="column">
            <wp:posOffset>-424815</wp:posOffset>
          </wp:positionH>
          <wp:positionV relativeFrom="page">
            <wp:posOffset>385445</wp:posOffset>
          </wp:positionV>
          <wp:extent cx="3464560" cy="366395"/>
          <wp:effectExtent l="0" t="0" r="2540" b="0"/>
          <wp:wrapNone/>
          <wp:docPr id="10256558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558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64560"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45"/>
    <w:rsid w:val="00025A71"/>
    <w:rsid w:val="000715CA"/>
    <w:rsid w:val="00081995"/>
    <w:rsid w:val="000C51EC"/>
    <w:rsid w:val="001130EF"/>
    <w:rsid w:val="00136198"/>
    <w:rsid w:val="00143FE5"/>
    <w:rsid w:val="002E6B60"/>
    <w:rsid w:val="00316E6B"/>
    <w:rsid w:val="003525FA"/>
    <w:rsid w:val="00382486"/>
    <w:rsid w:val="00412E8C"/>
    <w:rsid w:val="00452E9A"/>
    <w:rsid w:val="00471A92"/>
    <w:rsid w:val="00500AEE"/>
    <w:rsid w:val="00575799"/>
    <w:rsid w:val="00606173"/>
    <w:rsid w:val="006F78A0"/>
    <w:rsid w:val="007B2982"/>
    <w:rsid w:val="007E0A5F"/>
    <w:rsid w:val="008831BE"/>
    <w:rsid w:val="009B7AED"/>
    <w:rsid w:val="00A86582"/>
    <w:rsid w:val="00A968FD"/>
    <w:rsid w:val="00AA30C0"/>
    <w:rsid w:val="00AC6E50"/>
    <w:rsid w:val="00B50CE8"/>
    <w:rsid w:val="00CF6AAC"/>
    <w:rsid w:val="00D64CE7"/>
    <w:rsid w:val="00DD15E5"/>
    <w:rsid w:val="00E74045"/>
    <w:rsid w:val="00EC6141"/>
    <w:rsid w:val="00EF3214"/>
    <w:rsid w:val="00F231F2"/>
    <w:rsid w:val="00F638C2"/>
    <w:rsid w:val="00FE2E59"/>
    <w:rsid w:val="00FF1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E4624"/>
  <w15:chartTrackingRefBased/>
  <w15:docId w15:val="{5C94FBA8-2C83-40B5-890F-EE09183B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utfit" w:eastAsiaTheme="minorHAnsi" w:hAnsi="Outfit"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1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1F2"/>
  </w:style>
  <w:style w:type="paragraph" w:styleId="Footer">
    <w:name w:val="footer"/>
    <w:basedOn w:val="Normal"/>
    <w:link w:val="FooterChar"/>
    <w:uiPriority w:val="99"/>
    <w:unhideWhenUsed/>
    <w:rsid w:val="00F231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1F2"/>
  </w:style>
  <w:style w:type="paragraph" w:customStyle="1" w:styleId="Pa1">
    <w:name w:val="Pa1"/>
    <w:basedOn w:val="Normal"/>
    <w:next w:val="Normal"/>
    <w:uiPriority w:val="99"/>
    <w:rsid w:val="00F231F2"/>
    <w:pPr>
      <w:autoSpaceDE w:val="0"/>
      <w:autoSpaceDN w:val="0"/>
      <w:adjustRightInd w:val="0"/>
      <w:spacing w:after="0" w:line="241" w:lineRule="atLeast"/>
    </w:pPr>
    <w:rPr>
      <w:kern w:val="0"/>
      <w:sz w:val="24"/>
      <w:szCs w:val="24"/>
    </w:rPr>
  </w:style>
  <w:style w:type="character" w:customStyle="1" w:styleId="A31">
    <w:name w:val="A31"/>
    <w:uiPriority w:val="99"/>
    <w:rsid w:val="00F231F2"/>
    <w:rPr>
      <w:rFonts w:cs="Outfit"/>
      <w:color w:val="1C5641"/>
      <w:sz w:val="22"/>
      <w:szCs w:val="22"/>
    </w:rPr>
  </w:style>
  <w:style w:type="character" w:customStyle="1" w:styleId="A23">
    <w:name w:val="A23"/>
    <w:uiPriority w:val="99"/>
    <w:rsid w:val="00AA30C0"/>
    <w:rPr>
      <w:rFonts w:cs="Outfit"/>
      <w:color w:val="1C5641"/>
      <w:sz w:val="14"/>
      <w:szCs w:val="14"/>
    </w:rPr>
  </w:style>
  <w:style w:type="table" w:styleId="TableGrid">
    <w:name w:val="Table Grid"/>
    <w:basedOn w:val="TableNormal"/>
    <w:uiPriority w:val="39"/>
    <w:rsid w:val="00143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6E5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86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ndham\Plantlife\Plantlife%20Home%20Page%20-%20HR\HR%20Closed%20Access\Recruitment\Templates\New%20Application%20Form%20and%20EDM%20Form\Plantlife_Job_Application_Form%20-%20FINAL.dotx" TargetMode="External"/></Relationships>
</file>

<file path=word/theme/theme1.xml><?xml version="1.0" encoding="utf-8"?>
<a:theme xmlns:a="http://schemas.openxmlformats.org/drawingml/2006/main" name="Office Theme">
  <a:themeElements>
    <a:clrScheme name="Plantlife Colours">
      <a:dk1>
        <a:srgbClr val="215740"/>
      </a:dk1>
      <a:lt1>
        <a:sysClr val="window" lastClr="FFFFFF"/>
      </a:lt1>
      <a:dk2>
        <a:srgbClr val="088040"/>
      </a:dk2>
      <a:lt2>
        <a:srgbClr val="5EBB4C"/>
      </a:lt2>
      <a:accent1>
        <a:srgbClr val="38C9C7"/>
      </a:accent1>
      <a:accent2>
        <a:srgbClr val="E93E7A"/>
      </a:accent2>
      <a:accent3>
        <a:srgbClr val="F9EF6A"/>
      </a:accent3>
      <a:accent4>
        <a:srgbClr val="2E3690"/>
      </a:accent4>
      <a:accent5>
        <a:srgbClr val="932A8E"/>
      </a:accent5>
      <a:accent6>
        <a:srgbClr val="F05947"/>
      </a:accent6>
      <a:hlink>
        <a:srgbClr val="38C9C7"/>
      </a:hlink>
      <a:folHlink>
        <a:srgbClr val="932A8E"/>
      </a:folHlink>
    </a:clrScheme>
    <a:fontScheme name="Plantlife Fonts">
      <a:majorFont>
        <a:latin typeface="Patua One"/>
        <a:ea typeface=""/>
        <a:cs typeface=""/>
      </a:majorFont>
      <a:minorFont>
        <a:latin typeface="Outfi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3805A2FA08441B68B929F4DF6D01B" ma:contentTypeVersion="14" ma:contentTypeDescription="Create a new document." ma:contentTypeScope="" ma:versionID="2c57b1a47c5c8462afcdc787d8b9a911">
  <xsd:schema xmlns:xsd="http://www.w3.org/2001/XMLSchema" xmlns:xs="http://www.w3.org/2001/XMLSchema" xmlns:p="http://schemas.microsoft.com/office/2006/metadata/properties" xmlns:ns2="a5d5b7bd-46ea-4c73-8f40-18d5954d460e" xmlns:ns3="65deae56-1f24-4d2c-b82c-fe0f4bc35c65" targetNamespace="http://schemas.microsoft.com/office/2006/metadata/properties" ma:root="true" ma:fieldsID="5eeaa158271113e06310d879095ad96f" ns2:_="" ns3:_="">
    <xsd:import namespace="a5d5b7bd-46ea-4c73-8f40-18d5954d460e"/>
    <xsd:import namespace="65deae56-1f24-4d2c-b82c-fe0f4bc35c6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5b7bd-46ea-4c73-8f40-18d5954d4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2deae0a-037f-4be7-a188-c7bd988c422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deae56-1f24-4d2c-b82c-fe0f4bc35c6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6ffde87-d1db-4890-850c-a21d39946e16}" ma:internalName="TaxCatchAll" ma:showField="CatchAllData" ma:web="65deae56-1f24-4d2c-b82c-fe0f4bc35c6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60520-3D3A-4719-A201-BE22BC9AF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5b7bd-46ea-4c73-8f40-18d5954d460e"/>
    <ds:schemaRef ds:uri="65deae56-1f24-4d2c-b82c-fe0f4bc35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28B09-9A2E-4342-92F8-870B5CE85214}">
  <ds:schemaRefs>
    <ds:schemaRef ds:uri="http://schemas.microsoft.com/sharepoint/v3/contenttype/forms"/>
  </ds:schemaRefs>
</ds:datastoreItem>
</file>

<file path=customXml/itemProps3.xml><?xml version="1.0" encoding="utf-8"?>
<ds:datastoreItem xmlns:ds="http://schemas.openxmlformats.org/officeDocument/2006/customXml" ds:itemID="{D560DA74-D051-4F0B-A388-44BC7CABC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Plantlife_Job_Application_Form - FINAL</Template>
  <TotalTime>11</TotalTime>
  <Pages>5</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Mendham</dc:creator>
  <cp:keywords/>
  <dc:description/>
  <cp:lastModifiedBy>Sarah Mendham</cp:lastModifiedBy>
  <cp:revision>4</cp:revision>
  <dcterms:created xsi:type="dcterms:W3CDTF">2023-10-10T15:06:00Z</dcterms:created>
  <dcterms:modified xsi:type="dcterms:W3CDTF">2023-11-03T10:48:00Z</dcterms:modified>
</cp:coreProperties>
</file>